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75AA" w14:textId="77777777" w:rsidR="009535BC" w:rsidRDefault="009535BC">
      <w:pPr>
        <w:rPr>
          <w:rFonts w:ascii="Manrope" w:hAnsi="Manrope"/>
          <w:sz w:val="20"/>
          <w:szCs w:val="20"/>
        </w:rPr>
      </w:pPr>
    </w:p>
    <w:p w14:paraId="7383CB64" w14:textId="77777777" w:rsidR="00F27FAC" w:rsidRDefault="00F27FAC">
      <w:pPr>
        <w:rPr>
          <w:rFonts w:ascii="Manrope" w:hAnsi="Manrope"/>
          <w:sz w:val="20"/>
          <w:szCs w:val="20"/>
        </w:rPr>
      </w:pPr>
    </w:p>
    <w:tbl>
      <w:tblPr>
        <w:tblStyle w:val="Tabel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303"/>
        <w:gridCol w:w="120"/>
        <w:gridCol w:w="881"/>
        <w:gridCol w:w="1543"/>
        <w:gridCol w:w="725"/>
        <w:gridCol w:w="236"/>
        <w:gridCol w:w="449"/>
        <w:gridCol w:w="412"/>
        <w:gridCol w:w="602"/>
        <w:gridCol w:w="285"/>
        <w:gridCol w:w="438"/>
        <w:gridCol w:w="617"/>
        <w:gridCol w:w="788"/>
      </w:tblGrid>
      <w:tr w:rsidR="00F27FAC" w:rsidRPr="00F27FAC" w14:paraId="37258613" w14:textId="77777777" w:rsidTr="007C59A2">
        <w:tc>
          <w:tcPr>
            <w:tcW w:w="524" w:type="dxa"/>
          </w:tcPr>
          <w:p w14:paraId="154A6B81" w14:textId="77777777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9399" w:type="dxa"/>
            <w:gridSpan w:val="13"/>
            <w:hideMark/>
          </w:tcPr>
          <w:p w14:paraId="630AF9FF" w14:textId="5330B45A" w:rsidR="00F27FAC" w:rsidRPr="00F27FAC" w:rsidRDefault="00AD1769" w:rsidP="00F27FAC">
            <w:pPr>
              <w:rPr>
                <w:rFonts w:ascii="Manrope" w:hAnsi="Manrope"/>
                <w:sz w:val="32"/>
                <w:szCs w:val="32"/>
              </w:rPr>
            </w:pPr>
            <w:r>
              <w:rPr>
                <w:rFonts w:ascii="Manrope" w:hAnsi="Manrope"/>
                <w:sz w:val="32"/>
                <w:szCs w:val="32"/>
              </w:rPr>
              <w:t>I</w:t>
            </w:r>
            <w:r w:rsidR="00F27FAC" w:rsidRPr="007C59A2">
              <w:rPr>
                <w:rFonts w:ascii="Manrope" w:hAnsi="Manrope"/>
                <w:sz w:val="32"/>
                <w:szCs w:val="32"/>
              </w:rPr>
              <w:t>nstallatie</w:t>
            </w:r>
            <w:r>
              <w:rPr>
                <w:rFonts w:ascii="Manrope" w:hAnsi="Manrope"/>
                <w:sz w:val="32"/>
                <w:szCs w:val="32"/>
              </w:rPr>
              <w:t>formulier</w:t>
            </w:r>
            <w:r w:rsidR="00F27FAC" w:rsidRPr="007C59A2">
              <w:rPr>
                <w:rFonts w:ascii="Manrope" w:hAnsi="Manrope"/>
                <w:sz w:val="32"/>
                <w:szCs w:val="32"/>
              </w:rPr>
              <w:t xml:space="preserve"> Vendlet systeem</w:t>
            </w:r>
            <w:r w:rsidR="00D73F6F">
              <w:rPr>
                <w:rFonts w:ascii="Manrope" w:hAnsi="Manrope"/>
                <w:sz w:val="32"/>
                <w:szCs w:val="32"/>
              </w:rPr>
              <w:t xml:space="preserve"> </w:t>
            </w:r>
          </w:p>
        </w:tc>
      </w:tr>
      <w:tr w:rsidR="00F27FAC" w:rsidRPr="00F27FAC" w14:paraId="1020A89C" w14:textId="77777777" w:rsidTr="007C59A2">
        <w:tc>
          <w:tcPr>
            <w:tcW w:w="524" w:type="dxa"/>
            <w:hideMark/>
          </w:tcPr>
          <w:p w14:paraId="359569F5" w14:textId="6DA6BE60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E26794" wp14:editId="1234AAF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593090</wp:posOffset>
                      </wp:positionV>
                      <wp:extent cx="0" cy="385445"/>
                      <wp:effectExtent l="0" t="0" r="38100" b="33655"/>
                      <wp:wrapNone/>
                      <wp:docPr id="389917422" name="Rechte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5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4AB7E" id="Rechte verbindingslijn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.1pt,46.7pt" to="3.1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99" w:type="dxa"/>
            <w:gridSpan w:val="13"/>
          </w:tcPr>
          <w:p w14:paraId="531B4909" w14:textId="6AC165DC" w:rsidR="00F27FAC" w:rsidRDefault="00F27FAC" w:rsidP="00F27FAC">
            <w:pPr>
              <w:rPr>
                <w:rFonts w:ascii="Manrope Light" w:hAnsi="Manrope Light"/>
                <w:sz w:val="20"/>
                <w:szCs w:val="20"/>
              </w:rPr>
            </w:pPr>
            <w:r>
              <w:rPr>
                <w:rFonts w:ascii="Manrope Light" w:hAnsi="Manrope Light"/>
                <w:sz w:val="20"/>
                <w:szCs w:val="20"/>
              </w:rPr>
              <w:t xml:space="preserve">Om de levering/installatie van uw Vendlet systeem zo soepel mogelijk te laten verlopen verzoeken wij u om onderstaand formulier in te vullen en te versturen naar: </w:t>
            </w:r>
            <w:hyperlink r:id="rId7" w:history="1">
              <w:r w:rsidRPr="00E434E8">
                <w:rPr>
                  <w:rStyle w:val="Hyperlink"/>
                  <w:rFonts w:ascii="Manrope Light" w:hAnsi="Manrope Light"/>
                  <w:sz w:val="20"/>
                  <w:szCs w:val="20"/>
                </w:rPr>
                <w:t>service.unitedcare@directhealthcaregroup.com</w:t>
              </w:r>
            </w:hyperlink>
          </w:p>
          <w:p w14:paraId="400EBACA" w14:textId="43391F55" w:rsidR="00F27FAC" w:rsidRPr="00F27FAC" w:rsidRDefault="00F27FAC" w:rsidP="00F27FAC">
            <w:pPr>
              <w:rPr>
                <w:rFonts w:ascii="Manrope Light" w:hAnsi="Manrope Light"/>
                <w:sz w:val="20"/>
                <w:szCs w:val="20"/>
              </w:rPr>
            </w:pPr>
          </w:p>
        </w:tc>
      </w:tr>
      <w:tr w:rsidR="00F27FAC" w:rsidRPr="00F27FAC" w14:paraId="73F83264" w14:textId="77777777" w:rsidTr="007C59A2">
        <w:trPr>
          <w:trHeight w:val="340"/>
        </w:trPr>
        <w:tc>
          <w:tcPr>
            <w:tcW w:w="524" w:type="dxa"/>
            <w:hideMark/>
          </w:tcPr>
          <w:p w14:paraId="4FF11840" w14:textId="3999041C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C88DC" wp14:editId="047395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</wp:posOffset>
                      </wp:positionV>
                      <wp:extent cx="206375" cy="107315"/>
                      <wp:effectExtent l="0" t="26670" r="33655" b="33655"/>
                      <wp:wrapNone/>
                      <wp:docPr id="694500102" name="Gelijkbenige drieho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6375" cy="1073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ECC00"/>
                              </a:solidFill>
                              <a:ln>
                                <a:solidFill>
                                  <a:srgbClr val="FE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A946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elijkbenige driehoek 19" o:spid="_x0000_s1026" type="#_x0000_t5" style="position:absolute;margin-left:0;margin-top:2.15pt;width:16.25pt;height: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" fillcolor="#fecc00" strokecolor="#fecc00" strokeweight="1pt"/>
                  </w:pict>
                </mc:Fallback>
              </mc:AlternateContent>
            </w:r>
          </w:p>
        </w:tc>
        <w:tc>
          <w:tcPr>
            <w:tcW w:w="9399" w:type="dxa"/>
            <w:gridSpan w:val="13"/>
            <w:tcBorders>
              <w:top w:val="nil"/>
              <w:left w:val="nil"/>
              <w:bottom w:val="single" w:sz="4" w:space="0" w:color="FECC00"/>
              <w:right w:val="nil"/>
            </w:tcBorders>
            <w:hideMark/>
          </w:tcPr>
          <w:p w14:paraId="6F3C3633" w14:textId="71E5E7EE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  <w:r w:rsidRPr="00F27FAC">
              <w:rPr>
                <w:rFonts w:ascii="Manrope" w:hAnsi="Manrope"/>
                <w:sz w:val="20"/>
                <w:szCs w:val="20"/>
              </w:rPr>
              <w:t>Contactgegevens</w:t>
            </w:r>
            <w:r>
              <w:rPr>
                <w:rFonts w:ascii="Manrope" w:hAnsi="Manrope"/>
                <w:sz w:val="20"/>
                <w:szCs w:val="20"/>
              </w:rPr>
              <w:t xml:space="preserve"> Aanvrager</w:t>
            </w:r>
          </w:p>
        </w:tc>
      </w:tr>
      <w:tr w:rsidR="00F45F80" w:rsidRPr="00F27FAC" w14:paraId="44253E2B" w14:textId="77777777" w:rsidTr="007C59A2">
        <w:trPr>
          <w:trHeight w:val="340"/>
        </w:trPr>
        <w:tc>
          <w:tcPr>
            <w:tcW w:w="524" w:type="dxa"/>
          </w:tcPr>
          <w:p w14:paraId="13B22DE0" w14:textId="0C5748C1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ECC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596B47B" w14:textId="5AF2E827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Naam</w:t>
            </w:r>
            <w:r w:rsidR="007C59A2">
              <w:rPr>
                <w:rFonts w:ascii="Manrope" w:hAnsi="Manrope"/>
                <w:sz w:val="20"/>
                <w:szCs w:val="20"/>
                <w:lang w:val="da-DK"/>
              </w:rPr>
              <w:t>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65920467"/>
            <w:lock w:val="sdtLocked"/>
            <w:placeholder>
              <w:docPart w:val="EC84B3AF5FDA4961BAE12BAC5452ED15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FECC00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3A575A05" w14:textId="244AC676" w:rsidR="00F45F80" w:rsidRPr="00E75C58" w:rsidRDefault="003D1BE5" w:rsidP="00F45F8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Maaike Brandsma</w:t>
                </w:r>
              </w:p>
            </w:tc>
          </w:sdtContent>
        </w:sdt>
      </w:tr>
      <w:tr w:rsidR="00F45F80" w:rsidRPr="00F27FAC" w14:paraId="03BB5461" w14:textId="77777777" w:rsidTr="007C59A2">
        <w:trPr>
          <w:trHeight w:val="340"/>
        </w:trPr>
        <w:tc>
          <w:tcPr>
            <w:tcW w:w="524" w:type="dxa"/>
          </w:tcPr>
          <w:p w14:paraId="63CED4FB" w14:textId="3B4C46B2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vAlign w:val="bottom"/>
            <w:hideMark/>
          </w:tcPr>
          <w:p w14:paraId="10CD8777" w14:textId="33C11056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Functie</w:t>
            </w:r>
            <w:r w:rsidR="007C59A2">
              <w:rPr>
                <w:rFonts w:ascii="Manrope" w:hAnsi="Manrope"/>
                <w:sz w:val="20"/>
                <w:szCs w:val="20"/>
                <w:lang w:val="da-DK"/>
              </w:rPr>
              <w:t>:</w:t>
            </w:r>
            <w:r w:rsidRPr="00F27FAC">
              <w:rPr>
                <w:rFonts w:ascii="Manrope" w:hAnsi="Manrope"/>
                <w:sz w:val="20"/>
                <w:szCs w:val="20"/>
                <w:lang w:val="da-DK"/>
              </w:rPr>
              <w:t xml:space="preserve"> 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710160729"/>
            <w:placeholder>
              <w:docPart w:val="6CD17CFDECE4446CA054F35EDA8EE8DD"/>
            </w:placeholder>
          </w:sdtPr>
          <w:sdtContent>
            <w:sdt>
              <w:sdtPr>
                <w:rPr>
                  <w:rFonts w:ascii="Manrope Light" w:hAnsi="Manrope Light"/>
                  <w:sz w:val="20"/>
                  <w:szCs w:val="20"/>
                </w:rPr>
                <w:id w:val="13581553"/>
                <w:lock w:val="sdtLocked"/>
                <w:placeholder>
                  <w:docPart w:val="5B07D263F53B46D29F3C1BFF62C1D00A"/>
                </w:placeholder>
              </w:sdtPr>
              <w:sdtContent>
                <w:tc>
                  <w:tcPr>
                    <w:tcW w:w="6095" w:type="dxa"/>
                    <w:gridSpan w:val="10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vAlign w:val="bottom"/>
                  </w:tcPr>
                  <w:p w14:paraId="24203C70" w14:textId="133D49EE" w:rsidR="00F45F80" w:rsidRPr="00E75C58" w:rsidRDefault="003D1BE5" w:rsidP="00F45F80">
                    <w:pPr>
                      <w:rPr>
                        <w:rFonts w:ascii="Manrope Light" w:hAnsi="Manrope Light"/>
                        <w:sz w:val="20"/>
                        <w:szCs w:val="20"/>
                      </w:rPr>
                    </w:pPr>
                    <w:r>
                      <w:t>Ergotherapeut</w:t>
                    </w:r>
                  </w:p>
                </w:tc>
              </w:sdtContent>
            </w:sdt>
          </w:sdtContent>
        </w:sdt>
      </w:tr>
      <w:tr w:rsidR="00F45F80" w:rsidRPr="00F27FAC" w14:paraId="2A6535A4" w14:textId="77777777" w:rsidTr="007C59A2">
        <w:trPr>
          <w:trHeight w:val="340"/>
        </w:trPr>
        <w:tc>
          <w:tcPr>
            <w:tcW w:w="524" w:type="dxa"/>
          </w:tcPr>
          <w:p w14:paraId="44A0CFD9" w14:textId="40B23DA3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shd w:val="clear" w:color="auto" w:fill="F2F2F2" w:themeFill="background1" w:themeFillShade="F2"/>
            <w:vAlign w:val="bottom"/>
            <w:hideMark/>
          </w:tcPr>
          <w:p w14:paraId="6852A407" w14:textId="109C89DD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Datum</w:t>
            </w:r>
            <w:r w:rsidR="007C59A2">
              <w:rPr>
                <w:rFonts w:ascii="Manrope" w:hAnsi="Manrope"/>
                <w:sz w:val="20"/>
                <w:szCs w:val="20"/>
                <w:lang w:val="da-DK"/>
              </w:rPr>
              <w:t>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236481892"/>
            <w:lock w:val="sdtLocked"/>
            <w:placeholder>
              <w:docPart w:val="DB6B09DC14B04C34B98FF1E88F98EE5C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auto"/>
                  <w:left w:val="nil"/>
                  <w:bottom w:val="single" w:sz="4" w:space="0" w:color="000000"/>
                </w:tcBorders>
                <w:shd w:val="clear" w:color="auto" w:fill="F2F2F2" w:themeFill="background1" w:themeFillShade="F2"/>
                <w:vAlign w:val="bottom"/>
              </w:tcPr>
              <w:p w14:paraId="48EC4022" w14:textId="531C6A7B" w:rsidR="00F45F80" w:rsidRPr="00E75C58" w:rsidRDefault="003D1BE5" w:rsidP="00F45F8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9-10-2025</w:t>
                </w:r>
              </w:p>
            </w:tc>
          </w:sdtContent>
        </w:sdt>
      </w:tr>
      <w:tr w:rsidR="005B6430" w:rsidRPr="00F27FAC" w14:paraId="64627599" w14:textId="77777777" w:rsidTr="00F3795E">
        <w:trPr>
          <w:trHeight w:val="340"/>
        </w:trPr>
        <w:tc>
          <w:tcPr>
            <w:tcW w:w="524" w:type="dxa"/>
          </w:tcPr>
          <w:p w14:paraId="661EB14F" w14:textId="1BDAF27E" w:rsidR="005B6430" w:rsidRPr="00F27FAC" w:rsidRDefault="00A70903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FCF4FA" wp14:editId="070B784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88488</wp:posOffset>
                      </wp:positionV>
                      <wp:extent cx="0" cy="385445"/>
                      <wp:effectExtent l="0" t="0" r="38100" b="33655"/>
                      <wp:wrapNone/>
                      <wp:docPr id="1678127708" name="Rechte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5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FF0F0" id="Rechte verbindingslijn 2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.8pt,6.95pt" to="2.8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04" w:type="dxa"/>
            <w:gridSpan w:val="3"/>
            <w:vAlign w:val="bottom"/>
          </w:tcPr>
          <w:p w14:paraId="428505C8" w14:textId="77777777" w:rsidR="005B6430" w:rsidRDefault="005B643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4690" w:type="dxa"/>
            <w:gridSpan w:val="8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14:paraId="043B9A95" w14:textId="77777777" w:rsidR="005B6430" w:rsidRPr="00F27FAC" w:rsidRDefault="005B6430" w:rsidP="00F45F8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</w:tcBorders>
            <w:vAlign w:val="bottom"/>
          </w:tcPr>
          <w:p w14:paraId="7DA60032" w14:textId="77777777" w:rsidR="005B6430" w:rsidRPr="00F27FAC" w:rsidRDefault="005B6430" w:rsidP="00F45F80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F45F80" w:rsidRPr="00F27FAC" w14:paraId="2EBC9560" w14:textId="77777777" w:rsidTr="007C59A2">
        <w:trPr>
          <w:trHeight w:val="340"/>
        </w:trPr>
        <w:tc>
          <w:tcPr>
            <w:tcW w:w="524" w:type="dxa"/>
          </w:tcPr>
          <w:p w14:paraId="23404F87" w14:textId="3616983B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9C1D0A" wp14:editId="7D12BC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</wp:posOffset>
                      </wp:positionV>
                      <wp:extent cx="206375" cy="107315"/>
                      <wp:effectExtent l="0" t="26670" r="33655" b="33655"/>
                      <wp:wrapNone/>
                      <wp:docPr id="97602826" name="Gelijkbenige drieho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6375" cy="1073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ECC00"/>
                              </a:solidFill>
                              <a:ln>
                                <a:solidFill>
                                  <a:srgbClr val="FE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A53A2" id="Gelijkbenige driehoek 19" o:spid="_x0000_s1026" type="#_x0000_t5" style="position:absolute;margin-left:0;margin-top:2.15pt;width:16.25pt;height:8.4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" fillcolor="#fecc00" strokecolor="#fecc00" strokeweight="1pt"/>
                  </w:pict>
                </mc:Fallback>
              </mc:AlternateContent>
            </w:r>
          </w:p>
        </w:tc>
        <w:tc>
          <w:tcPr>
            <w:tcW w:w="3304" w:type="dxa"/>
            <w:gridSpan w:val="3"/>
            <w:tcBorders>
              <w:bottom w:val="single" w:sz="4" w:space="0" w:color="FFC000"/>
            </w:tcBorders>
          </w:tcPr>
          <w:p w14:paraId="7537C2DC" w14:textId="794F6C5C" w:rsidR="00F45F80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</w:rPr>
              <w:t>Klantgegevens</w:t>
            </w:r>
            <w:r w:rsidR="00F3795E">
              <w:rPr>
                <w:rFonts w:ascii="Manrope" w:hAnsi="Manrope"/>
                <w:sz w:val="20"/>
                <w:szCs w:val="20"/>
              </w:rPr>
              <w:t xml:space="preserve"> voor installatie</w:t>
            </w:r>
          </w:p>
        </w:tc>
        <w:tc>
          <w:tcPr>
            <w:tcW w:w="6095" w:type="dxa"/>
            <w:gridSpan w:val="10"/>
            <w:tcBorders>
              <w:left w:val="nil"/>
              <w:bottom w:val="single" w:sz="4" w:space="0" w:color="FFC000"/>
            </w:tcBorders>
            <w:vAlign w:val="bottom"/>
          </w:tcPr>
          <w:p w14:paraId="3C62A0B8" w14:textId="77777777" w:rsidR="00F45F80" w:rsidRPr="00F27FAC" w:rsidRDefault="00F45F80" w:rsidP="00F45F80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F45F80" w:rsidRPr="00F27FAC" w14:paraId="047AB1A1" w14:textId="77777777" w:rsidTr="007C59A2">
        <w:trPr>
          <w:trHeight w:val="340"/>
        </w:trPr>
        <w:tc>
          <w:tcPr>
            <w:tcW w:w="524" w:type="dxa"/>
          </w:tcPr>
          <w:p w14:paraId="6EFFB790" w14:textId="77777777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FFC000"/>
            </w:tcBorders>
            <w:shd w:val="clear" w:color="auto" w:fill="F2F2F2" w:themeFill="background1" w:themeFillShade="F2"/>
            <w:vAlign w:val="bottom"/>
          </w:tcPr>
          <w:p w14:paraId="6332113D" w14:textId="606195DC" w:rsidR="00F45F80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Naam organisatie</w:t>
            </w:r>
            <w:r w:rsidR="007C59A2">
              <w:rPr>
                <w:rFonts w:ascii="Manrope" w:hAnsi="Manrope"/>
                <w:sz w:val="20"/>
                <w:szCs w:val="20"/>
                <w:lang w:val="da-DK"/>
              </w:rPr>
              <w:t>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1824729802"/>
            <w:placeholder>
              <w:docPart w:val="B7546E01D47E4F9F95F9512254C56CC0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FFC000"/>
                  <w:left w:val="nil"/>
                  <w:bottom w:val="single" w:sz="4" w:space="0" w:color="000000"/>
                </w:tcBorders>
                <w:shd w:val="clear" w:color="auto" w:fill="F2F2F2" w:themeFill="background1" w:themeFillShade="F2"/>
                <w:vAlign w:val="bottom"/>
              </w:tcPr>
              <w:p w14:paraId="3D6C72BE" w14:textId="44F012CA" w:rsidR="00F45F80" w:rsidRPr="00AD1769" w:rsidRDefault="003D1BE5" w:rsidP="00F45F8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Siza</w:t>
                </w:r>
              </w:p>
            </w:tc>
          </w:sdtContent>
        </w:sdt>
      </w:tr>
      <w:tr w:rsidR="00F45F80" w:rsidRPr="00F27FAC" w14:paraId="667ABF87" w14:textId="77777777" w:rsidTr="007C59A2">
        <w:trPr>
          <w:trHeight w:val="340"/>
        </w:trPr>
        <w:tc>
          <w:tcPr>
            <w:tcW w:w="524" w:type="dxa"/>
          </w:tcPr>
          <w:p w14:paraId="00881745" w14:textId="77777777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vAlign w:val="bottom"/>
          </w:tcPr>
          <w:p w14:paraId="7FF1670A" w14:textId="10987ED5" w:rsidR="00F45F80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Contactpersoon</w:t>
            </w:r>
            <w:r w:rsidR="00F3795E">
              <w:rPr>
                <w:rFonts w:ascii="Manrope" w:hAnsi="Manrope"/>
                <w:sz w:val="20"/>
                <w:szCs w:val="20"/>
                <w:lang w:val="da-DK"/>
              </w:rPr>
              <w:t xml:space="preserve"> voor installatie</w:t>
            </w:r>
            <w:r w:rsidR="007C59A2">
              <w:rPr>
                <w:rFonts w:ascii="Manrope" w:hAnsi="Manrope"/>
                <w:sz w:val="20"/>
                <w:szCs w:val="20"/>
                <w:lang w:val="da-DK"/>
              </w:rPr>
              <w:t>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365762642"/>
            <w:placeholder>
              <w:docPart w:val="04A8947FA4EF4B2C9DAA67B28ACC3D78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000000"/>
                  <w:left w:val="nil"/>
                  <w:bottom w:val="single" w:sz="4" w:space="0" w:color="000000"/>
                </w:tcBorders>
                <w:vAlign w:val="bottom"/>
              </w:tcPr>
              <w:p w14:paraId="198A375E" w14:textId="5A9AB479" w:rsidR="00F45F80" w:rsidRPr="00AD1769" w:rsidRDefault="003D1BE5" w:rsidP="00F45F8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Maaike Brandsma</w:t>
                </w:r>
              </w:p>
            </w:tc>
          </w:sdtContent>
        </w:sdt>
      </w:tr>
      <w:tr w:rsidR="00F45F80" w:rsidRPr="00F27FAC" w14:paraId="62BC63B1" w14:textId="77777777" w:rsidTr="007C59A2">
        <w:trPr>
          <w:trHeight w:val="340"/>
        </w:trPr>
        <w:tc>
          <w:tcPr>
            <w:tcW w:w="524" w:type="dxa"/>
          </w:tcPr>
          <w:p w14:paraId="63A9ED11" w14:textId="77777777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shd w:val="clear" w:color="auto" w:fill="F2F2F2" w:themeFill="background1" w:themeFillShade="F2"/>
            <w:vAlign w:val="bottom"/>
          </w:tcPr>
          <w:p w14:paraId="08F88FA7" w14:textId="2DF1EC4B" w:rsidR="00F45F80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Adres van installatie/levering</w:t>
            </w:r>
            <w:r w:rsidR="007C59A2">
              <w:rPr>
                <w:rFonts w:ascii="Manrope" w:hAnsi="Manrope"/>
                <w:sz w:val="20"/>
                <w:szCs w:val="20"/>
                <w:lang w:val="da-DK"/>
              </w:rPr>
              <w:t>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279958039"/>
            <w:placeholder>
              <w:docPart w:val="5B2AE86FC3B449F68F3C70BA48532CCD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000000"/>
                  <w:left w:val="nil"/>
                  <w:bottom w:val="single" w:sz="4" w:space="0" w:color="000000"/>
                </w:tcBorders>
                <w:shd w:val="clear" w:color="auto" w:fill="F2F2F2" w:themeFill="background1" w:themeFillShade="F2"/>
                <w:vAlign w:val="bottom"/>
              </w:tcPr>
              <w:p w14:paraId="4FC20EBE" w14:textId="2EA1D726" w:rsidR="00F45F80" w:rsidRPr="00AD1769" w:rsidRDefault="003D1BE5" w:rsidP="00F45F8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Brinkg</w:t>
                </w:r>
                <w:r w:rsidR="00A74330">
                  <w:t>r</w:t>
                </w:r>
                <w:r>
                  <w:t>everweg 4</w:t>
                </w:r>
              </w:p>
            </w:tc>
          </w:sdtContent>
        </w:sdt>
      </w:tr>
      <w:tr w:rsidR="00F3795E" w:rsidRPr="00F27FAC" w14:paraId="67F726CC" w14:textId="77777777" w:rsidTr="00F3795E">
        <w:trPr>
          <w:trHeight w:val="340"/>
        </w:trPr>
        <w:tc>
          <w:tcPr>
            <w:tcW w:w="524" w:type="dxa"/>
          </w:tcPr>
          <w:p w14:paraId="34C08606" w14:textId="77777777" w:rsidR="00F3795E" w:rsidRPr="00F27FAC" w:rsidRDefault="00F3795E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vAlign w:val="bottom"/>
          </w:tcPr>
          <w:p w14:paraId="58E26939" w14:textId="6A5D896E" w:rsidR="00F3795E" w:rsidRDefault="00F3795E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sz w:val="20"/>
                <w:szCs w:val="20"/>
                <w:lang w:val="da-DK"/>
              </w:rPr>
              <w:t>Postcode/Plaats</w:t>
            </w:r>
            <w:r>
              <w:rPr>
                <w:rFonts w:ascii="Manrope" w:hAnsi="Manrope"/>
                <w:sz w:val="20"/>
                <w:szCs w:val="20"/>
                <w:lang w:val="da-DK"/>
              </w:rPr>
              <w:t>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2071570202"/>
            <w:placeholder>
              <w:docPart w:val="B94701EECE0B4B19B2BDFA4CA9E1D0D1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000000"/>
                  <w:left w:val="nil"/>
                  <w:bottom w:val="single" w:sz="4" w:space="0" w:color="000000"/>
                </w:tcBorders>
                <w:vAlign w:val="bottom"/>
              </w:tcPr>
              <w:p w14:paraId="00EB8FC5" w14:textId="2C6F8AE1" w:rsidR="00F3795E" w:rsidRDefault="003D1BE5" w:rsidP="00F45F8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8161 nw</w:t>
                </w:r>
              </w:p>
            </w:tc>
          </w:sdtContent>
        </w:sdt>
      </w:tr>
      <w:tr w:rsidR="00F45F80" w:rsidRPr="00F27FAC" w14:paraId="0624268A" w14:textId="77777777" w:rsidTr="00F3795E">
        <w:trPr>
          <w:trHeight w:val="340"/>
        </w:trPr>
        <w:tc>
          <w:tcPr>
            <w:tcW w:w="524" w:type="dxa"/>
          </w:tcPr>
          <w:p w14:paraId="13FC5850" w14:textId="77777777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shd w:val="clear" w:color="auto" w:fill="F2F2F2" w:themeFill="background1" w:themeFillShade="F2"/>
            <w:vAlign w:val="bottom"/>
          </w:tcPr>
          <w:p w14:paraId="52D4B473" w14:textId="7C26DF52" w:rsidR="00F45F80" w:rsidRDefault="00F3795E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Kamernummer: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1327428276"/>
            <w:placeholder>
              <w:docPart w:val="77AA4F58E5EA43808797ABAAF45C2753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000000"/>
                  <w:left w:val="nil"/>
                </w:tcBorders>
                <w:shd w:val="clear" w:color="auto" w:fill="F2F2F2" w:themeFill="background1" w:themeFillShade="F2"/>
                <w:vAlign w:val="bottom"/>
              </w:tcPr>
              <w:p w14:paraId="4DEC87D7" w14:textId="646C67F7" w:rsidR="00F45F80" w:rsidRPr="00AD1769" w:rsidRDefault="003D1BE5" w:rsidP="00F45F8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21</w:t>
                </w:r>
              </w:p>
            </w:tc>
          </w:sdtContent>
        </w:sdt>
      </w:tr>
      <w:tr w:rsidR="00F45F80" w:rsidRPr="00F27FAC" w14:paraId="768764DD" w14:textId="77777777" w:rsidTr="00F3795E">
        <w:trPr>
          <w:trHeight w:val="340"/>
        </w:trPr>
        <w:tc>
          <w:tcPr>
            <w:tcW w:w="524" w:type="dxa"/>
          </w:tcPr>
          <w:p w14:paraId="45AF2602" w14:textId="77777777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vAlign w:val="bottom"/>
            <w:hideMark/>
          </w:tcPr>
          <w:p w14:paraId="6B51E6C7" w14:textId="45FEC078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</w:rPr>
            </w:pPr>
            <w:r w:rsidRPr="00F27FAC">
              <w:rPr>
                <w:rFonts w:ascii="Manrope" w:hAnsi="Manrope"/>
                <w:sz w:val="20"/>
                <w:szCs w:val="20"/>
                <w:lang w:val="da-DK"/>
              </w:rPr>
              <w:t>Tel</w:t>
            </w:r>
            <w:r>
              <w:rPr>
                <w:rFonts w:ascii="Manrope" w:hAnsi="Manrope"/>
                <w:sz w:val="20"/>
                <w:szCs w:val="20"/>
                <w:lang w:val="da-DK"/>
              </w:rPr>
              <w:t>efoonnummer</w:t>
            </w:r>
            <w:r w:rsidR="007C59A2">
              <w:rPr>
                <w:rFonts w:ascii="Manrope" w:hAnsi="Manrope"/>
                <w:sz w:val="20"/>
                <w:szCs w:val="20"/>
                <w:lang w:val="da-DK"/>
              </w:rPr>
              <w:t>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613279270"/>
            <w:placeholder>
              <w:docPart w:val="61CB18C433454EF6BB083198D19DA85C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254F83FE" w14:textId="699139BA" w:rsidR="00F45F80" w:rsidRPr="00F27FAC" w:rsidRDefault="003D1BE5" w:rsidP="00F45F8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06 57 89 91 99</w:t>
                </w:r>
              </w:p>
            </w:tc>
          </w:sdtContent>
        </w:sdt>
      </w:tr>
      <w:tr w:rsidR="00F45F80" w:rsidRPr="00F27FAC" w14:paraId="1F099167" w14:textId="77777777" w:rsidTr="00F3795E">
        <w:trPr>
          <w:trHeight w:val="340"/>
        </w:trPr>
        <w:tc>
          <w:tcPr>
            <w:tcW w:w="524" w:type="dxa"/>
          </w:tcPr>
          <w:p w14:paraId="433557F7" w14:textId="77777777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shd w:val="clear" w:color="auto" w:fill="F2F2F2" w:themeFill="background1" w:themeFillShade="F2"/>
            <w:vAlign w:val="bottom"/>
            <w:hideMark/>
          </w:tcPr>
          <w:p w14:paraId="707C64F0" w14:textId="592A98A7" w:rsidR="00F45F80" w:rsidRPr="00F27FAC" w:rsidRDefault="00F45F80" w:rsidP="00F27FAC">
            <w:pPr>
              <w:rPr>
                <w:rFonts w:ascii="Manrope" w:hAnsi="Manrope"/>
                <w:sz w:val="20"/>
                <w:szCs w:val="20"/>
              </w:rPr>
            </w:pPr>
            <w:r w:rsidRPr="00F27FAC">
              <w:rPr>
                <w:rFonts w:ascii="Manrope" w:hAnsi="Manrope"/>
                <w:sz w:val="20"/>
                <w:szCs w:val="20"/>
                <w:lang w:val="da-DK"/>
              </w:rPr>
              <w:t xml:space="preserve">E-mail </w:t>
            </w:r>
            <w:r w:rsidR="007C59A2">
              <w:rPr>
                <w:rFonts w:ascii="Manrope" w:hAnsi="Manrope"/>
                <w:sz w:val="20"/>
                <w:szCs w:val="20"/>
                <w:lang w:val="da-DK"/>
              </w:rPr>
              <w:t>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828894894"/>
            <w:placeholder>
              <w:docPart w:val="62B6768ED946436F8EC7909F2572A847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F70A226" w14:textId="0A031E5C" w:rsidR="00F45F80" w:rsidRPr="00F27FAC" w:rsidRDefault="003D1BE5" w:rsidP="00F27FAC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Maaike.brandsma@siza.nl</w:t>
                </w:r>
              </w:p>
            </w:tc>
          </w:sdtContent>
        </w:sdt>
      </w:tr>
      <w:tr w:rsidR="00F3795E" w:rsidRPr="00F27FAC" w14:paraId="32FCD722" w14:textId="77777777" w:rsidTr="00F3795E">
        <w:trPr>
          <w:trHeight w:val="340"/>
        </w:trPr>
        <w:tc>
          <w:tcPr>
            <w:tcW w:w="524" w:type="dxa"/>
          </w:tcPr>
          <w:p w14:paraId="7A91E13B" w14:textId="77777777" w:rsidR="00F3795E" w:rsidRPr="00F27FAC" w:rsidRDefault="00F3795E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3304" w:type="dxa"/>
            <w:gridSpan w:val="3"/>
            <w:vAlign w:val="bottom"/>
          </w:tcPr>
          <w:p w14:paraId="497A97C8" w14:textId="0EEB7451" w:rsidR="00F3795E" w:rsidRPr="00F27FAC" w:rsidRDefault="00F3795E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Gewenst tijdslot voor installatie: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221443321"/>
            <w:placeholder>
              <w:docPart w:val="85312C046C1F4A0397CD9C44623100EB"/>
            </w:placeholder>
          </w:sdtPr>
          <w:sdtContent>
            <w:tc>
              <w:tcPr>
                <w:tcW w:w="6095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7F1DBD87" w14:textId="50CB95E4" w:rsidR="00F3795E" w:rsidRDefault="003D1BE5" w:rsidP="00F27FAC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>
                  <w:t>nb</w:t>
                </w:r>
              </w:p>
            </w:tc>
          </w:sdtContent>
        </w:sdt>
      </w:tr>
      <w:tr w:rsidR="00F27FAC" w:rsidRPr="00F27FAC" w14:paraId="310A89E5" w14:textId="77777777" w:rsidTr="007C59A2">
        <w:trPr>
          <w:trHeight w:val="340"/>
        </w:trPr>
        <w:tc>
          <w:tcPr>
            <w:tcW w:w="524" w:type="dxa"/>
            <w:hideMark/>
          </w:tcPr>
          <w:p w14:paraId="110FD00D" w14:textId="767F0013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B2F93" wp14:editId="54369CE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106903</wp:posOffset>
                      </wp:positionV>
                      <wp:extent cx="0" cy="385445"/>
                      <wp:effectExtent l="0" t="0" r="38100" b="33655"/>
                      <wp:wrapNone/>
                      <wp:docPr id="1322598909" name="Rechte verbindingslij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5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C09FF" id="Rechte verbindingslijn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.1pt,8.4pt" to="3.1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03" w:type="dxa"/>
          </w:tcPr>
          <w:p w14:paraId="26AD49AE" w14:textId="77777777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269" w:type="dxa"/>
            <w:gridSpan w:val="4"/>
          </w:tcPr>
          <w:p w14:paraId="60F07293" w14:textId="77777777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</w:tcPr>
          <w:p w14:paraId="03684D7E" w14:textId="77777777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14:paraId="53719751" w14:textId="77777777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</w:tcPr>
          <w:p w14:paraId="47C6CF46" w14:textId="77777777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F27FAC" w:rsidRPr="00F27FAC" w14:paraId="29C945F0" w14:textId="77777777" w:rsidTr="007C59A2">
        <w:trPr>
          <w:trHeight w:val="340"/>
        </w:trPr>
        <w:tc>
          <w:tcPr>
            <w:tcW w:w="524" w:type="dxa"/>
            <w:hideMark/>
          </w:tcPr>
          <w:p w14:paraId="7C58EB62" w14:textId="0E9EBA52" w:rsidR="00F27FAC" w:rsidRPr="00F27FAC" w:rsidRDefault="00F27FAC" w:rsidP="00F27FAC">
            <w:pPr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2CD119" wp14:editId="7FD0F6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</wp:posOffset>
                      </wp:positionV>
                      <wp:extent cx="206375" cy="107315"/>
                      <wp:effectExtent l="0" t="26670" r="33655" b="33655"/>
                      <wp:wrapNone/>
                      <wp:docPr id="1105805982" name="Gelijkbenige drie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6375" cy="1073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ECC00"/>
                              </a:solidFill>
                              <a:ln>
                                <a:solidFill>
                                  <a:srgbClr val="FE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D38A" id="Gelijkbenige driehoek 17" o:spid="_x0000_s1026" type="#_x0000_t5" style="position:absolute;margin-left:0;margin-top:2.15pt;width:16.25pt;height:8.4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" fillcolor="#fecc00" strokecolor="#fecc00" strokeweight="1pt"/>
                  </w:pict>
                </mc:Fallback>
              </mc:AlternateContent>
            </w:r>
          </w:p>
        </w:tc>
        <w:tc>
          <w:tcPr>
            <w:tcW w:w="9399" w:type="dxa"/>
            <w:gridSpan w:val="13"/>
            <w:hideMark/>
          </w:tcPr>
          <w:p w14:paraId="7A4AFC98" w14:textId="5308B3D5" w:rsidR="00F27FAC" w:rsidRPr="00F27FAC" w:rsidRDefault="00F27FAC" w:rsidP="00F27FAC">
            <w:pPr>
              <w:rPr>
                <w:rFonts w:ascii="Manrope" w:hAnsi="Manrope"/>
                <w:sz w:val="20"/>
                <w:szCs w:val="20"/>
              </w:rPr>
            </w:pPr>
            <w:r w:rsidRPr="00F27FAC">
              <w:rPr>
                <w:rFonts w:ascii="Manrope" w:hAnsi="Manrope"/>
                <w:sz w:val="20"/>
                <w:szCs w:val="20"/>
              </w:rPr>
              <w:t xml:space="preserve">Type </w:t>
            </w:r>
            <w:r>
              <w:rPr>
                <w:rFonts w:ascii="Manrope" w:hAnsi="Manrope"/>
                <w:sz w:val="20"/>
                <w:szCs w:val="20"/>
              </w:rPr>
              <w:t>Vendlet</w:t>
            </w:r>
            <w:r w:rsidR="00F45F80">
              <w:rPr>
                <w:rFonts w:ascii="Manrope" w:hAnsi="Manrope"/>
                <w:sz w:val="20"/>
                <w:szCs w:val="20"/>
              </w:rPr>
              <w:t xml:space="preserve"> systeem</w:t>
            </w:r>
          </w:p>
        </w:tc>
      </w:tr>
      <w:tr w:rsidR="007C59A2" w:rsidRPr="00F27FAC" w14:paraId="336C3082" w14:textId="77777777" w:rsidTr="007C59A2">
        <w:trPr>
          <w:trHeight w:val="340"/>
        </w:trPr>
        <w:tc>
          <w:tcPr>
            <w:tcW w:w="524" w:type="dxa"/>
          </w:tcPr>
          <w:p w14:paraId="298CBF43" w14:textId="77777777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  <w:lang w:val="en-GB"/>
              </w:rPr>
            </w:pPr>
          </w:p>
        </w:tc>
        <w:tc>
          <w:tcPr>
            <w:tcW w:w="5572" w:type="dxa"/>
            <w:gridSpan w:val="5"/>
            <w:tcBorders>
              <w:top w:val="single" w:sz="4" w:space="0" w:color="FECC0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792343A" w14:textId="5E2A5D1A" w:rsidR="007C59A2" w:rsidRPr="00F27FAC" w:rsidRDefault="00000000" w:rsidP="00F27FAC">
            <w:pPr>
              <w:rPr>
                <w:rFonts w:ascii="Manrope" w:hAnsi="Manrope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1555851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1BE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7C59A2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7C59A2" w:rsidRPr="00F27FAC">
              <w:rPr>
                <w:rFonts w:ascii="Manrope" w:hAnsi="Manrope"/>
                <w:sz w:val="20"/>
                <w:szCs w:val="20"/>
                <w:lang w:val="da-DK"/>
              </w:rPr>
              <w:t>VENDLET - Standard</w:t>
            </w:r>
          </w:p>
        </w:tc>
        <w:tc>
          <w:tcPr>
            <w:tcW w:w="236" w:type="dxa"/>
            <w:tcBorders>
              <w:top w:val="single" w:sz="4" w:space="0" w:color="FECC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EA421A" w14:textId="19F6BBCC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  <w:lang w:val="en-GB"/>
              </w:rPr>
            </w:pPr>
          </w:p>
        </w:tc>
        <w:tc>
          <w:tcPr>
            <w:tcW w:w="449" w:type="dxa"/>
            <w:tcBorders>
              <w:top w:val="single" w:sz="4" w:space="0" w:color="FECC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F6BFA7" w14:textId="43DCB586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  <w:lang w:val="en-GB"/>
              </w:rPr>
            </w:pPr>
          </w:p>
        </w:tc>
        <w:tc>
          <w:tcPr>
            <w:tcW w:w="412" w:type="dxa"/>
            <w:tcBorders>
              <w:top w:val="single" w:sz="4" w:space="0" w:color="FECC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234C33" w14:textId="33F4D4BF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  <w:lang w:val="en-GB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FECC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2F14E5" w14:textId="75FE9D12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4" w:space="0" w:color="FECC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418343" w14:textId="77777777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  <w:lang w:val="en-GB"/>
              </w:rPr>
            </w:pPr>
          </w:p>
        </w:tc>
      </w:tr>
      <w:tr w:rsidR="007C59A2" w:rsidRPr="00F27FAC" w14:paraId="11424E46" w14:textId="77777777" w:rsidTr="007C59A2">
        <w:trPr>
          <w:trHeight w:val="340"/>
        </w:trPr>
        <w:tc>
          <w:tcPr>
            <w:tcW w:w="524" w:type="dxa"/>
          </w:tcPr>
          <w:p w14:paraId="588DA765" w14:textId="77777777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5572" w:type="dxa"/>
            <w:gridSpan w:val="5"/>
            <w:vAlign w:val="bottom"/>
            <w:hideMark/>
          </w:tcPr>
          <w:p w14:paraId="4D5BA20F" w14:textId="08182772" w:rsidR="007C59A2" w:rsidRPr="00F27FAC" w:rsidRDefault="00000000" w:rsidP="00F27FAC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145030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9A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A2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7C59A2" w:rsidRPr="00F27FAC">
              <w:rPr>
                <w:rFonts w:ascii="Manrope" w:hAnsi="Manrope"/>
                <w:sz w:val="20"/>
                <w:szCs w:val="20"/>
                <w:lang w:val="da-DK"/>
              </w:rPr>
              <w:t>VENDLET - V5s</w:t>
            </w:r>
          </w:p>
        </w:tc>
        <w:tc>
          <w:tcPr>
            <w:tcW w:w="236" w:type="dxa"/>
            <w:hideMark/>
          </w:tcPr>
          <w:p w14:paraId="4F650785" w14:textId="011EC820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449" w:type="dxa"/>
          </w:tcPr>
          <w:p w14:paraId="71DE4CA2" w14:textId="37A653D6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412" w:type="dxa"/>
          </w:tcPr>
          <w:p w14:paraId="782EE274" w14:textId="05D49C5B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942" w:type="dxa"/>
            <w:gridSpan w:val="4"/>
          </w:tcPr>
          <w:p w14:paraId="39B262DE" w14:textId="53F34B8D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788" w:type="dxa"/>
          </w:tcPr>
          <w:p w14:paraId="0B87B9B1" w14:textId="77777777" w:rsidR="007C59A2" w:rsidRPr="00F27FAC" w:rsidRDefault="007C59A2" w:rsidP="00F27FAC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7C59A2" w:rsidRPr="00F27FAC" w14:paraId="6787885C" w14:textId="77777777" w:rsidTr="007C59A2">
        <w:trPr>
          <w:trHeight w:val="340"/>
        </w:trPr>
        <w:tc>
          <w:tcPr>
            <w:tcW w:w="524" w:type="dxa"/>
          </w:tcPr>
          <w:p w14:paraId="712F8831" w14:textId="5888DB6D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56C82E" wp14:editId="3D4A4F8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106903</wp:posOffset>
                      </wp:positionV>
                      <wp:extent cx="0" cy="385445"/>
                      <wp:effectExtent l="0" t="0" r="38100" b="33655"/>
                      <wp:wrapNone/>
                      <wp:docPr id="1839587808" name="Rechte verbindingslij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5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3BC09" id="Rechte verbindingslijn 1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.1pt,8.4pt" to="3.1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72" w:type="dxa"/>
            <w:gridSpan w:val="5"/>
          </w:tcPr>
          <w:p w14:paraId="4788BF54" w14:textId="77777777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20D959" w14:textId="77777777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449" w:type="dxa"/>
          </w:tcPr>
          <w:p w14:paraId="5B3F1162" w14:textId="77777777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412" w:type="dxa"/>
          </w:tcPr>
          <w:p w14:paraId="1D8AC594" w14:textId="77777777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942" w:type="dxa"/>
            <w:gridSpan w:val="4"/>
          </w:tcPr>
          <w:p w14:paraId="6FCA8499" w14:textId="77777777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788" w:type="dxa"/>
          </w:tcPr>
          <w:p w14:paraId="474DC683" w14:textId="77777777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5B6430" w:rsidRPr="00F27FAC" w14:paraId="10DF2CE4" w14:textId="77777777" w:rsidTr="007C59A2">
        <w:trPr>
          <w:trHeight w:val="340"/>
        </w:trPr>
        <w:tc>
          <w:tcPr>
            <w:tcW w:w="524" w:type="dxa"/>
          </w:tcPr>
          <w:p w14:paraId="5BD91467" w14:textId="66DA8898" w:rsidR="005B6430" w:rsidRPr="00F27FAC" w:rsidRDefault="005B6430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8B72E25" wp14:editId="6408B8A4">
                      <wp:simplePos x="0" y="0"/>
                      <wp:positionH relativeFrom="column">
                        <wp:posOffset>5938</wp:posOffset>
                      </wp:positionH>
                      <wp:positionV relativeFrom="paragraph">
                        <wp:posOffset>27305</wp:posOffset>
                      </wp:positionV>
                      <wp:extent cx="206375" cy="107315"/>
                      <wp:effectExtent l="0" t="26670" r="33655" b="33655"/>
                      <wp:wrapNone/>
                      <wp:docPr id="1795290855" name="Gelijkbenige drie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6375" cy="1073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ECC00"/>
                              </a:solidFill>
                              <a:ln>
                                <a:solidFill>
                                  <a:srgbClr val="FE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19A95" id="Gelijkbenige driehoek 17" o:spid="_x0000_s1026" type="#_x0000_t5" style="position:absolute;margin-left:.45pt;margin-top:2.15pt;width:16.25pt;height:8.4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" fillcolor="#fecc00" strokecolor="#fecc00" strokeweight="1pt"/>
                  </w:pict>
                </mc:Fallback>
              </mc:AlternateContent>
            </w:r>
          </w:p>
        </w:tc>
        <w:tc>
          <w:tcPr>
            <w:tcW w:w="9399" w:type="dxa"/>
            <w:gridSpan w:val="13"/>
            <w:tcBorders>
              <w:bottom w:val="single" w:sz="4" w:space="0" w:color="FFC000"/>
            </w:tcBorders>
          </w:tcPr>
          <w:p w14:paraId="6ADBE4A3" w14:textId="2C9EB9F9" w:rsidR="005B6430" w:rsidRPr="00F27FAC" w:rsidRDefault="005B6430" w:rsidP="005B6430">
            <w:pPr>
              <w:rPr>
                <w:rFonts w:ascii="Manrope" w:hAnsi="Manrope"/>
                <w:sz w:val="20"/>
                <w:szCs w:val="20"/>
              </w:rPr>
            </w:pPr>
            <w:r>
              <w:rPr>
                <w:rFonts w:ascii="Manrope" w:hAnsi="Manrope"/>
                <w:sz w:val="20"/>
                <w:szCs w:val="20"/>
              </w:rPr>
              <w:t>Op welk merk bed moet het Vendlet systeem geplaatst worden</w:t>
            </w:r>
          </w:p>
        </w:tc>
      </w:tr>
      <w:tr w:rsidR="005B6430" w:rsidRPr="00F27FAC" w14:paraId="0E27056A" w14:textId="77777777" w:rsidTr="007C59A2">
        <w:trPr>
          <w:trHeight w:val="340"/>
        </w:trPr>
        <w:tc>
          <w:tcPr>
            <w:tcW w:w="524" w:type="dxa"/>
          </w:tcPr>
          <w:p w14:paraId="092FDBD8" w14:textId="77777777" w:rsidR="005B6430" w:rsidRPr="00F27FAC" w:rsidRDefault="005B6430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FFC000"/>
            </w:tcBorders>
            <w:vAlign w:val="bottom"/>
          </w:tcPr>
          <w:p w14:paraId="566CC94C" w14:textId="130993C3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1556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Bock</w:t>
            </w:r>
          </w:p>
        </w:tc>
        <w:tc>
          <w:tcPr>
            <w:tcW w:w="2424" w:type="dxa"/>
            <w:gridSpan w:val="2"/>
            <w:tcBorders>
              <w:top w:val="single" w:sz="4" w:space="0" w:color="FFC000"/>
            </w:tcBorders>
            <w:vAlign w:val="bottom"/>
          </w:tcPr>
          <w:p w14:paraId="0C119AF4" w14:textId="60A171FC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53250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C5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Burmeier</w:t>
            </w:r>
          </w:p>
        </w:tc>
        <w:tc>
          <w:tcPr>
            <w:tcW w:w="2424" w:type="dxa"/>
            <w:gridSpan w:val="5"/>
            <w:tcBorders>
              <w:top w:val="single" w:sz="4" w:space="0" w:color="FFC000"/>
            </w:tcBorders>
            <w:vAlign w:val="bottom"/>
          </w:tcPr>
          <w:p w14:paraId="4776C4C0" w14:textId="0D3FD813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28655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Deron / Lima</w:t>
            </w:r>
          </w:p>
        </w:tc>
        <w:tc>
          <w:tcPr>
            <w:tcW w:w="2128" w:type="dxa"/>
            <w:gridSpan w:val="4"/>
            <w:tcBorders>
              <w:top w:val="single" w:sz="4" w:space="0" w:color="FFC000"/>
            </w:tcBorders>
            <w:vAlign w:val="bottom"/>
          </w:tcPr>
          <w:p w14:paraId="2B8E5386" w14:textId="02D9E696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31770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FMB Care</w:t>
            </w:r>
          </w:p>
        </w:tc>
      </w:tr>
      <w:tr w:rsidR="005B6430" w:rsidRPr="00F27FAC" w14:paraId="4AFB5EEB" w14:textId="77777777" w:rsidTr="007C59A2">
        <w:trPr>
          <w:trHeight w:val="340"/>
        </w:trPr>
        <w:tc>
          <w:tcPr>
            <w:tcW w:w="524" w:type="dxa"/>
          </w:tcPr>
          <w:p w14:paraId="63160339" w14:textId="77777777" w:rsidR="005B6430" w:rsidRPr="00F27FAC" w:rsidRDefault="005B6430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423" w:type="dxa"/>
            <w:gridSpan w:val="2"/>
            <w:vAlign w:val="bottom"/>
          </w:tcPr>
          <w:p w14:paraId="4057A71E" w14:textId="763D28C2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6360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Invacare</w:t>
            </w:r>
          </w:p>
        </w:tc>
        <w:tc>
          <w:tcPr>
            <w:tcW w:w="2424" w:type="dxa"/>
            <w:gridSpan w:val="2"/>
            <w:vAlign w:val="bottom"/>
          </w:tcPr>
          <w:p w14:paraId="5E8694DF" w14:textId="0FE33483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16175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Malsch</w:t>
            </w:r>
          </w:p>
        </w:tc>
        <w:tc>
          <w:tcPr>
            <w:tcW w:w="2424" w:type="dxa"/>
            <w:gridSpan w:val="5"/>
            <w:vAlign w:val="bottom"/>
          </w:tcPr>
          <w:p w14:paraId="7FB3BA95" w14:textId="70D8B166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3340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 xml:space="preserve">Mühle-Müller                     </w:t>
            </w:r>
          </w:p>
        </w:tc>
        <w:tc>
          <w:tcPr>
            <w:tcW w:w="2128" w:type="dxa"/>
            <w:gridSpan w:val="4"/>
            <w:vAlign w:val="bottom"/>
          </w:tcPr>
          <w:p w14:paraId="6FCA9D24" w14:textId="6F87496F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19506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Schell</w:t>
            </w:r>
          </w:p>
        </w:tc>
      </w:tr>
      <w:tr w:rsidR="005B6430" w:rsidRPr="00F27FAC" w14:paraId="3CFAC7D7" w14:textId="77777777" w:rsidTr="007C59A2">
        <w:trPr>
          <w:trHeight w:val="340"/>
        </w:trPr>
        <w:tc>
          <w:tcPr>
            <w:tcW w:w="524" w:type="dxa"/>
          </w:tcPr>
          <w:p w14:paraId="058EF847" w14:textId="77777777" w:rsidR="005B6430" w:rsidRPr="00F27FAC" w:rsidRDefault="005B6430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423" w:type="dxa"/>
            <w:gridSpan w:val="2"/>
            <w:vAlign w:val="bottom"/>
          </w:tcPr>
          <w:p w14:paraId="0ABB8804" w14:textId="6F7BE140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16424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StiegelMeyer</w:t>
            </w:r>
          </w:p>
        </w:tc>
        <w:tc>
          <w:tcPr>
            <w:tcW w:w="2424" w:type="dxa"/>
            <w:gridSpan w:val="2"/>
            <w:vAlign w:val="bottom"/>
          </w:tcPr>
          <w:p w14:paraId="58D77C28" w14:textId="5529CFDB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124665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Tekvor Care</w:t>
            </w:r>
          </w:p>
        </w:tc>
        <w:tc>
          <w:tcPr>
            <w:tcW w:w="2424" w:type="dxa"/>
            <w:gridSpan w:val="5"/>
            <w:vAlign w:val="bottom"/>
          </w:tcPr>
          <w:p w14:paraId="4D2B9C7F" w14:textId="381848FC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10874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Thuasne</w:t>
            </w:r>
          </w:p>
        </w:tc>
        <w:tc>
          <w:tcPr>
            <w:tcW w:w="2128" w:type="dxa"/>
            <w:gridSpan w:val="4"/>
            <w:vAlign w:val="bottom"/>
          </w:tcPr>
          <w:p w14:paraId="600F108D" w14:textId="1E9CC8AE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15408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Völker</w:t>
            </w:r>
          </w:p>
        </w:tc>
      </w:tr>
      <w:tr w:rsidR="005B6430" w:rsidRPr="00F27FAC" w14:paraId="32ACDFB4" w14:textId="77777777" w:rsidTr="007C59A2">
        <w:trPr>
          <w:trHeight w:val="340"/>
        </w:trPr>
        <w:tc>
          <w:tcPr>
            <w:tcW w:w="524" w:type="dxa"/>
          </w:tcPr>
          <w:p w14:paraId="78F41FB3" w14:textId="77777777" w:rsidR="005B6430" w:rsidRPr="00F27FAC" w:rsidRDefault="005B6430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423" w:type="dxa"/>
            <w:gridSpan w:val="2"/>
            <w:vAlign w:val="bottom"/>
          </w:tcPr>
          <w:p w14:paraId="4685C731" w14:textId="6F54B6F3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189203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Wissner-Bosserhof</w:t>
            </w:r>
          </w:p>
        </w:tc>
        <w:tc>
          <w:tcPr>
            <w:tcW w:w="2424" w:type="dxa"/>
            <w:gridSpan w:val="2"/>
            <w:vAlign w:val="bottom"/>
          </w:tcPr>
          <w:p w14:paraId="48710539" w14:textId="3E94AF73" w:rsidR="005B6430" w:rsidRPr="005B6430" w:rsidRDefault="00000000" w:rsidP="005B6430">
            <w:pPr>
              <w:rPr>
                <w:rFonts w:ascii="Manrope" w:hAnsi="Manrope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GB"/>
                </w:rPr>
                <w:id w:val="-51638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430" w:rsidRPr="005B643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430" w:rsidRPr="005B6430">
              <w:rPr>
                <w:rFonts w:ascii="MS Gothic" w:eastAsia="MS Gothic" w:hAnsi="MS Gothic"/>
                <w:sz w:val="20"/>
                <w:szCs w:val="20"/>
                <w:lang w:val="en-GB"/>
              </w:rPr>
              <w:t xml:space="preserve"> </w:t>
            </w:r>
            <w:r w:rsidR="005B6430" w:rsidRPr="005B6430">
              <w:rPr>
                <w:rFonts w:ascii="Manrope" w:hAnsi="Manrope"/>
                <w:sz w:val="20"/>
                <w:szCs w:val="20"/>
                <w:lang w:val="da-DK"/>
              </w:rPr>
              <w:t>Anders namelijk:</w:t>
            </w:r>
          </w:p>
        </w:tc>
        <w:sdt>
          <w:sdtPr>
            <w:rPr>
              <w:rFonts w:ascii="Manrope" w:hAnsi="Manrope"/>
              <w:sz w:val="20"/>
              <w:szCs w:val="20"/>
            </w:rPr>
            <w:id w:val="1206064065"/>
            <w:placeholder>
              <w:docPart w:val="CE0A54DBA4064A6B828D8AE6898712A6"/>
            </w:placeholder>
          </w:sdtPr>
          <w:sdtContent>
            <w:tc>
              <w:tcPr>
                <w:tcW w:w="4552" w:type="dxa"/>
                <w:gridSpan w:val="9"/>
                <w:vAlign w:val="bottom"/>
              </w:tcPr>
              <w:p w14:paraId="0E2EC0F3" w14:textId="5BF37888" w:rsidR="005B6430" w:rsidRPr="005B6430" w:rsidRDefault="003D1BE5" w:rsidP="005B6430">
                <w:pPr>
                  <w:rPr>
                    <w:rFonts w:ascii="Manrope" w:hAnsi="Manrope"/>
                    <w:sz w:val="20"/>
                    <w:szCs w:val="20"/>
                  </w:rPr>
                </w:pPr>
                <w:r>
                  <w:t>Nvt. Demo Handsome + Vendlett UCP</w:t>
                </w:r>
              </w:p>
            </w:tc>
          </w:sdtContent>
        </w:sdt>
      </w:tr>
      <w:tr w:rsidR="00B11161" w:rsidRPr="00F27FAC" w14:paraId="00FE0F18" w14:textId="77777777" w:rsidTr="007C59A2">
        <w:trPr>
          <w:trHeight w:val="340"/>
        </w:trPr>
        <w:tc>
          <w:tcPr>
            <w:tcW w:w="524" w:type="dxa"/>
          </w:tcPr>
          <w:p w14:paraId="30E821FF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423" w:type="dxa"/>
            <w:gridSpan w:val="2"/>
            <w:vAlign w:val="bottom"/>
          </w:tcPr>
          <w:p w14:paraId="546CF57F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Align w:val="bottom"/>
          </w:tcPr>
          <w:p w14:paraId="7312FC60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424" w:type="dxa"/>
            <w:gridSpan w:val="5"/>
            <w:tcBorders>
              <w:top w:val="single" w:sz="4" w:space="0" w:color="000000"/>
            </w:tcBorders>
            <w:vAlign w:val="bottom"/>
          </w:tcPr>
          <w:p w14:paraId="3A68D6A7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</w:tcBorders>
            <w:vAlign w:val="bottom"/>
          </w:tcPr>
          <w:p w14:paraId="62FF8E2C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7C59A2" w:rsidRPr="00F27FAC" w14:paraId="4AD137ED" w14:textId="77777777" w:rsidTr="007C59A2">
        <w:trPr>
          <w:trHeight w:val="340"/>
        </w:trPr>
        <w:tc>
          <w:tcPr>
            <w:tcW w:w="524" w:type="dxa"/>
          </w:tcPr>
          <w:p w14:paraId="3C5D91BF" w14:textId="77777777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423" w:type="dxa"/>
            <w:gridSpan w:val="2"/>
            <w:shd w:val="clear" w:color="auto" w:fill="F2F2F2" w:themeFill="background1" w:themeFillShade="F2"/>
            <w:vAlign w:val="bottom"/>
          </w:tcPr>
          <w:p w14:paraId="6CAD2506" w14:textId="156AF1E5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</w:rPr>
            </w:pPr>
            <w:r>
              <w:rPr>
                <w:rFonts w:ascii="Manrope" w:hAnsi="Manrope"/>
                <w:sz w:val="20"/>
                <w:szCs w:val="20"/>
              </w:rPr>
              <w:t>Type bed: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228736678"/>
            <w:placeholder>
              <w:docPart w:val="2CFC0C3B57B14B0AB4E9296D2D5C3A8E"/>
            </w:placeholder>
            <w:showingPlcHdr/>
          </w:sdtPr>
          <w:sdtContent>
            <w:tc>
              <w:tcPr>
                <w:tcW w:w="6976" w:type="dxa"/>
                <w:gridSpan w:val="11"/>
                <w:tcBorders>
                  <w:bottom w:val="single" w:sz="4" w:space="0" w:color="000000"/>
                </w:tcBorders>
                <w:shd w:val="clear" w:color="auto" w:fill="F2F2F2" w:themeFill="background1" w:themeFillShade="F2"/>
                <w:vAlign w:val="bottom"/>
              </w:tcPr>
              <w:p w14:paraId="407B073B" w14:textId="4B0F5B59" w:rsidR="007C59A2" w:rsidRPr="00AD1769" w:rsidRDefault="007C59A2" w:rsidP="005B643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 w:rsidRPr="00AD1769">
                  <w:rPr>
                    <w:rStyle w:val="Tekstvantijdelijkeaanduiding"/>
                    <w:rFonts w:ascii="Manrope Light" w:eastAsiaTheme="minorHAnsi" w:hAnsi="Manrope Light"/>
                  </w:rPr>
                  <w:t>Klik of tik om tekst in te voeren.</w:t>
                </w:r>
              </w:p>
            </w:tc>
          </w:sdtContent>
        </w:sdt>
      </w:tr>
      <w:tr w:rsidR="007C59A2" w:rsidRPr="00F27FAC" w14:paraId="69816C59" w14:textId="77777777" w:rsidTr="005D652C">
        <w:trPr>
          <w:trHeight w:val="340"/>
        </w:trPr>
        <w:tc>
          <w:tcPr>
            <w:tcW w:w="524" w:type="dxa"/>
          </w:tcPr>
          <w:p w14:paraId="3B5B2C72" w14:textId="77777777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423" w:type="dxa"/>
            <w:gridSpan w:val="2"/>
            <w:vAlign w:val="bottom"/>
          </w:tcPr>
          <w:p w14:paraId="33C4D779" w14:textId="45FE859A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</w:rPr>
            </w:pPr>
            <w:r>
              <w:rPr>
                <w:rFonts w:ascii="Manrope" w:hAnsi="Manrope"/>
                <w:sz w:val="20"/>
                <w:szCs w:val="20"/>
              </w:rPr>
              <w:t>Serienummer bed: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957688419"/>
            <w:placeholder>
              <w:docPart w:val="434C765907374DD3A6B4E15468FA9D1B"/>
            </w:placeholder>
            <w:showingPlcHdr/>
          </w:sdtPr>
          <w:sdtContent>
            <w:tc>
              <w:tcPr>
                <w:tcW w:w="6976" w:type="dxa"/>
                <w:gridSpan w:val="11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14:paraId="3CB0E657" w14:textId="624BAF4B" w:rsidR="007C59A2" w:rsidRPr="00AD1769" w:rsidRDefault="007C59A2" w:rsidP="005B643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 w:rsidRPr="00AD1769">
                  <w:rPr>
                    <w:rStyle w:val="Tekstvantijdelijkeaanduiding"/>
                    <w:rFonts w:ascii="Manrope Light" w:eastAsiaTheme="minorHAnsi" w:hAnsi="Manrope Light"/>
                  </w:rPr>
                  <w:t>Klik of tik om tekst in te voeren.</w:t>
                </w:r>
              </w:p>
            </w:tc>
          </w:sdtContent>
        </w:sdt>
      </w:tr>
      <w:tr w:rsidR="007C59A2" w:rsidRPr="00F27FAC" w14:paraId="6C97307E" w14:textId="77777777" w:rsidTr="007C59A2">
        <w:trPr>
          <w:trHeight w:val="340"/>
        </w:trPr>
        <w:tc>
          <w:tcPr>
            <w:tcW w:w="524" w:type="dxa"/>
          </w:tcPr>
          <w:p w14:paraId="1C4EC6A1" w14:textId="77777777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423" w:type="dxa"/>
            <w:gridSpan w:val="2"/>
            <w:shd w:val="clear" w:color="auto" w:fill="F2F2F2" w:themeFill="background1" w:themeFillShade="F2"/>
            <w:vAlign w:val="bottom"/>
          </w:tcPr>
          <w:p w14:paraId="7033141F" w14:textId="5D3725A3" w:rsidR="007C59A2" w:rsidRPr="00F27FAC" w:rsidRDefault="007C59A2" w:rsidP="005B6430">
            <w:pPr>
              <w:rPr>
                <w:rFonts w:ascii="Manrope" w:hAnsi="Manrope"/>
                <w:sz w:val="20"/>
                <w:szCs w:val="20"/>
              </w:rPr>
            </w:pPr>
            <w:r>
              <w:rPr>
                <w:rFonts w:ascii="Manrope" w:hAnsi="Manrope"/>
                <w:sz w:val="20"/>
                <w:szCs w:val="20"/>
              </w:rPr>
              <w:t>Afmeting bed: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1827744368"/>
            <w:placeholder>
              <w:docPart w:val="2C62C508BA0A455F8F140B98C235AD91"/>
            </w:placeholder>
            <w:showingPlcHdr/>
          </w:sdtPr>
          <w:sdtContent>
            <w:tc>
              <w:tcPr>
                <w:tcW w:w="6976" w:type="dxa"/>
                <w:gridSpan w:val="11"/>
                <w:tcBorders>
                  <w:top w:val="single" w:sz="4" w:space="0" w:color="000000"/>
                  <w:bottom w:val="single" w:sz="4" w:space="0" w:color="000000"/>
                </w:tcBorders>
                <w:shd w:val="clear" w:color="auto" w:fill="F2F2F2" w:themeFill="background1" w:themeFillShade="F2"/>
                <w:vAlign w:val="bottom"/>
              </w:tcPr>
              <w:p w14:paraId="2A648035" w14:textId="0C398F44" w:rsidR="007C59A2" w:rsidRPr="00AD1769" w:rsidRDefault="007C59A2" w:rsidP="005B6430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 w:rsidRPr="00AD1769">
                  <w:rPr>
                    <w:rStyle w:val="Tekstvantijdelijkeaanduiding"/>
                    <w:rFonts w:ascii="Manrope Light" w:eastAsiaTheme="minorHAnsi" w:hAnsi="Manrope Light"/>
                  </w:rPr>
                  <w:t>Klik of tik om tekst in te voeren.</w:t>
                </w:r>
              </w:p>
            </w:tc>
          </w:sdtContent>
        </w:sdt>
      </w:tr>
      <w:tr w:rsidR="00B11161" w:rsidRPr="00F27FAC" w14:paraId="3D9AB7A8" w14:textId="77777777" w:rsidTr="007C59A2">
        <w:trPr>
          <w:trHeight w:val="340"/>
        </w:trPr>
        <w:tc>
          <w:tcPr>
            <w:tcW w:w="524" w:type="dxa"/>
          </w:tcPr>
          <w:p w14:paraId="2F747A60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423" w:type="dxa"/>
            <w:gridSpan w:val="2"/>
            <w:vAlign w:val="bottom"/>
          </w:tcPr>
          <w:p w14:paraId="228784AD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</w:tcBorders>
            <w:vAlign w:val="bottom"/>
          </w:tcPr>
          <w:p w14:paraId="43F9A57B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424" w:type="dxa"/>
            <w:gridSpan w:val="5"/>
            <w:tcBorders>
              <w:top w:val="single" w:sz="4" w:space="0" w:color="000000"/>
            </w:tcBorders>
            <w:vAlign w:val="bottom"/>
          </w:tcPr>
          <w:p w14:paraId="5B4E4835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vAlign w:val="bottom"/>
          </w:tcPr>
          <w:p w14:paraId="65350200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</w:tr>
    </w:tbl>
    <w:p w14:paraId="1CCA02AA" w14:textId="77777777" w:rsidR="00A70903" w:rsidRDefault="00A70903">
      <w:r>
        <w:br w:type="page"/>
      </w:r>
    </w:p>
    <w:tbl>
      <w:tblPr>
        <w:tblStyle w:val="Tabel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311"/>
        <w:gridCol w:w="112"/>
        <w:gridCol w:w="3149"/>
        <w:gridCol w:w="425"/>
        <w:gridCol w:w="567"/>
        <w:gridCol w:w="283"/>
        <w:gridCol w:w="424"/>
        <w:gridCol w:w="285"/>
        <w:gridCol w:w="438"/>
        <w:gridCol w:w="1263"/>
      </w:tblGrid>
      <w:tr w:rsidR="00B11161" w:rsidRPr="00F27FAC" w14:paraId="492C740A" w14:textId="77777777" w:rsidTr="007C59A2">
        <w:trPr>
          <w:trHeight w:val="340"/>
        </w:trPr>
        <w:tc>
          <w:tcPr>
            <w:tcW w:w="524" w:type="dxa"/>
          </w:tcPr>
          <w:p w14:paraId="4C2CDAC9" w14:textId="77777777" w:rsidR="00B11161" w:rsidRDefault="00B11161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  <w:p w14:paraId="2B96FCC6" w14:textId="3314FD9C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6CDF90" wp14:editId="1FE05C4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55769</wp:posOffset>
                      </wp:positionV>
                      <wp:extent cx="0" cy="385445"/>
                      <wp:effectExtent l="0" t="0" r="38100" b="33655"/>
                      <wp:wrapNone/>
                      <wp:docPr id="798178933" name="Rechte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5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9A231" id="Rechte verbindingslijn 2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.4pt,4.4pt" to="3.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23" w:type="dxa"/>
            <w:gridSpan w:val="2"/>
            <w:vAlign w:val="bottom"/>
          </w:tcPr>
          <w:p w14:paraId="5A6BF718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149" w:type="dxa"/>
            <w:vAlign w:val="bottom"/>
          </w:tcPr>
          <w:p w14:paraId="7AF33246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5EDCB079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vAlign w:val="bottom"/>
          </w:tcPr>
          <w:p w14:paraId="536AF456" w14:textId="77777777" w:rsidR="00B11161" w:rsidRPr="00F27FAC" w:rsidRDefault="00B11161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5B6430" w:rsidRPr="00F27FAC" w14:paraId="64F016A3" w14:textId="77777777" w:rsidTr="007C59A2">
        <w:trPr>
          <w:trHeight w:val="340"/>
        </w:trPr>
        <w:tc>
          <w:tcPr>
            <w:tcW w:w="524" w:type="dxa"/>
            <w:hideMark/>
          </w:tcPr>
          <w:p w14:paraId="7399D471" w14:textId="66890F18" w:rsidR="005B6430" w:rsidRPr="00F27FAC" w:rsidRDefault="005B6430" w:rsidP="005B6430">
            <w:pPr>
              <w:rPr>
                <w:rFonts w:ascii="Manrope" w:hAnsi="Manrope"/>
                <w:b/>
                <w:bCs/>
                <w:sz w:val="20"/>
                <w:szCs w:val="20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B418D5" wp14:editId="54FAE4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206375" cy="107315"/>
                      <wp:effectExtent l="0" t="26670" r="33655" b="33655"/>
                      <wp:wrapNone/>
                      <wp:docPr id="576769369" name="Gelijkbenige drieho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6375" cy="1073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ECC00"/>
                              </a:solidFill>
                              <a:ln>
                                <a:solidFill>
                                  <a:srgbClr val="FE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7181D" id="Gelijkbenige driehoek 15" o:spid="_x0000_s1026" type="#_x0000_t5" style="position:absolute;margin-left:0;margin-top:1.95pt;width:16.25pt;height:8.4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" fillcolor="#fecc00" strokecolor="#fecc00" strokeweight="1pt"/>
                  </w:pict>
                </mc:Fallback>
              </mc:AlternateContent>
            </w:r>
          </w:p>
        </w:tc>
        <w:tc>
          <w:tcPr>
            <w:tcW w:w="9257" w:type="dxa"/>
            <w:gridSpan w:val="10"/>
            <w:hideMark/>
          </w:tcPr>
          <w:p w14:paraId="6F77E098" w14:textId="77777777" w:rsidR="005B6430" w:rsidRPr="00F27FAC" w:rsidRDefault="005B6430" w:rsidP="005B6430">
            <w:pPr>
              <w:rPr>
                <w:rFonts w:ascii="Manrope" w:hAnsi="Manrope"/>
                <w:sz w:val="20"/>
                <w:szCs w:val="20"/>
                <w:lang w:val="en-GB"/>
              </w:rPr>
            </w:pPr>
            <w:r w:rsidRPr="00F27FAC">
              <w:rPr>
                <w:rFonts w:ascii="Manrope" w:hAnsi="Manrope"/>
                <w:sz w:val="20"/>
                <w:szCs w:val="20"/>
                <w:lang w:val="en-GB"/>
              </w:rPr>
              <w:t>Praktische informatie</w:t>
            </w:r>
          </w:p>
        </w:tc>
      </w:tr>
      <w:tr w:rsidR="00A70903" w:rsidRPr="00F27FAC" w14:paraId="5DDDF29F" w14:textId="77777777" w:rsidTr="007C59A2">
        <w:trPr>
          <w:trHeight w:val="340"/>
        </w:trPr>
        <w:tc>
          <w:tcPr>
            <w:tcW w:w="524" w:type="dxa"/>
          </w:tcPr>
          <w:p w14:paraId="69A148F3" w14:textId="1AFD337A" w:rsidR="00A70903" w:rsidRPr="00F27FAC" w:rsidRDefault="00A70903" w:rsidP="00211DDC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9257" w:type="dxa"/>
            <w:gridSpan w:val="10"/>
            <w:tcBorders>
              <w:top w:val="single" w:sz="4" w:space="0" w:color="FECC00"/>
              <w:left w:val="nil"/>
              <w:right w:val="nil"/>
            </w:tcBorders>
            <w:shd w:val="clear" w:color="auto" w:fill="F2F2F2" w:themeFill="background1" w:themeFillShade="F2"/>
            <w:hideMark/>
          </w:tcPr>
          <w:p w14:paraId="6893D7BD" w14:textId="77777777" w:rsidR="007C59A2" w:rsidRDefault="00A70903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 xml:space="preserve">Locatie van bed waar Vendlet op gemonteerd dient te worden </w:t>
            </w:r>
          </w:p>
          <w:p w14:paraId="534A20EC" w14:textId="2DBDE200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(kruis aan wat van toepassing is):</w:t>
            </w:r>
          </w:p>
        </w:tc>
      </w:tr>
      <w:tr w:rsidR="00211DDC" w:rsidRPr="00F27FAC" w14:paraId="4A39C39D" w14:textId="77777777" w:rsidTr="007C59A2">
        <w:trPr>
          <w:trHeight w:val="340"/>
        </w:trPr>
        <w:tc>
          <w:tcPr>
            <w:tcW w:w="524" w:type="dxa"/>
          </w:tcPr>
          <w:p w14:paraId="44534B4F" w14:textId="7679CB6D" w:rsidR="00211DDC" w:rsidRPr="00A70903" w:rsidRDefault="00211DDC" w:rsidP="00211DDC">
            <w:pPr>
              <w:rPr>
                <w:rFonts w:ascii="Manrope Light" w:hAnsi="Manrope Light"/>
                <w:sz w:val="20"/>
                <w:szCs w:val="20"/>
                <w:lang w:val="da-DK"/>
              </w:rPr>
            </w:pPr>
          </w:p>
        </w:tc>
        <w:tc>
          <w:tcPr>
            <w:tcW w:w="5572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A7CFE13" w14:textId="66D8CCC6" w:rsidR="00211DDC" w:rsidRPr="00A70903" w:rsidRDefault="00000000" w:rsidP="00211DDC">
            <w:pPr>
              <w:rPr>
                <w:rFonts w:ascii="Manrope Light" w:hAnsi="Manrope Light"/>
                <w:sz w:val="20"/>
                <w:szCs w:val="20"/>
                <w:lang w:val="da-DK"/>
              </w:rPr>
            </w:pPr>
            <w:sdt>
              <w:sdtPr>
                <w:rPr>
                  <w:rFonts w:ascii="Manrope Light" w:hAnsi="Manrope Light"/>
                  <w:sz w:val="20"/>
                  <w:szCs w:val="20"/>
                  <w:lang w:val="da-DK"/>
                </w:rPr>
                <w:id w:val="213583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DDC" w:rsidRPr="00A70903">
                  <w:rPr>
                    <w:rFonts w:ascii="Segoe UI Symbol" w:eastAsia="MS Gothic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211DDC" w:rsidRPr="00A70903">
              <w:rPr>
                <w:rFonts w:ascii="Manrope Light" w:hAnsi="Manrope Light"/>
                <w:sz w:val="20"/>
                <w:szCs w:val="20"/>
                <w:lang w:val="da-DK"/>
              </w:rPr>
              <w:t xml:space="preserve"> Bed staat volledig opgebouwd in de juiste ruimte?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2BF9B7" w14:textId="77777777" w:rsidR="00211DDC" w:rsidRPr="00A70903" w:rsidRDefault="00211DDC" w:rsidP="005B6430">
            <w:pPr>
              <w:rPr>
                <w:rFonts w:ascii="Manrope Light" w:hAnsi="Manrope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A17C105" w14:textId="77777777" w:rsidR="00211DDC" w:rsidRPr="00A70903" w:rsidRDefault="00211DDC" w:rsidP="005B6430">
            <w:pPr>
              <w:rPr>
                <w:rFonts w:ascii="Manrope Light" w:hAnsi="Manrope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C5480A2" w14:textId="77777777" w:rsidR="00211DDC" w:rsidRPr="00A70903" w:rsidRDefault="00211DDC" w:rsidP="005B6430">
            <w:pPr>
              <w:rPr>
                <w:rFonts w:ascii="Manrope Light" w:hAnsi="Manrope Light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0D799F2" w14:textId="77777777" w:rsidR="00211DDC" w:rsidRPr="00A70903" w:rsidRDefault="00211DDC" w:rsidP="005B6430">
            <w:pPr>
              <w:rPr>
                <w:rFonts w:ascii="Manrope Light" w:hAnsi="Manrope Light"/>
                <w:sz w:val="20"/>
                <w:szCs w:val="20"/>
              </w:rPr>
            </w:pPr>
          </w:p>
        </w:tc>
      </w:tr>
      <w:tr w:rsidR="00B11161" w:rsidRPr="00F27FAC" w14:paraId="107B1BFC" w14:textId="77777777" w:rsidTr="007C59A2">
        <w:trPr>
          <w:trHeight w:val="340"/>
        </w:trPr>
        <w:tc>
          <w:tcPr>
            <w:tcW w:w="524" w:type="dxa"/>
          </w:tcPr>
          <w:p w14:paraId="4C8A0A8B" w14:textId="77777777" w:rsidR="00B11161" w:rsidRPr="00A70903" w:rsidRDefault="00B11161" w:rsidP="00B11161">
            <w:pPr>
              <w:rPr>
                <w:rFonts w:ascii="Manrope Light" w:hAnsi="Manrope Light"/>
                <w:sz w:val="20"/>
                <w:szCs w:val="20"/>
                <w:lang w:val="da-DK"/>
              </w:rPr>
            </w:pPr>
          </w:p>
        </w:tc>
        <w:tc>
          <w:tcPr>
            <w:tcW w:w="5572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6C34A57" w14:textId="603E5774" w:rsidR="00B11161" w:rsidRPr="00A70903" w:rsidRDefault="00000000" w:rsidP="00B11161">
            <w:pPr>
              <w:rPr>
                <w:rFonts w:ascii="Manrope Light" w:hAnsi="Manrope Light"/>
                <w:sz w:val="20"/>
                <w:szCs w:val="20"/>
                <w:lang w:val="da-DK"/>
              </w:rPr>
            </w:pPr>
            <w:sdt>
              <w:sdtPr>
                <w:rPr>
                  <w:rFonts w:ascii="Manrope Light" w:hAnsi="Manrope Light"/>
                  <w:sz w:val="20"/>
                  <w:szCs w:val="20"/>
                  <w:lang w:val="da-DK"/>
                </w:rPr>
                <w:id w:val="-195236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1BE5">
                  <w:rPr>
                    <w:rFonts w:ascii="MS Gothic" w:eastAsia="MS Gothic" w:hAnsi="MS Gothic" w:hint="eastAsia"/>
                    <w:sz w:val="20"/>
                    <w:szCs w:val="20"/>
                    <w:lang w:val="da-DK"/>
                  </w:rPr>
                  <w:t>☒</w:t>
                </w:r>
              </w:sdtContent>
            </w:sdt>
            <w:r w:rsidR="00211DDC" w:rsidRPr="00A70903">
              <w:rPr>
                <w:rFonts w:ascii="Manrope Light" w:hAnsi="Manrope Light"/>
                <w:sz w:val="20"/>
                <w:szCs w:val="20"/>
                <w:lang w:val="da-DK"/>
              </w:rPr>
              <w:t xml:space="preserve"> </w:t>
            </w:r>
            <w:r w:rsidR="00B11161" w:rsidRPr="00A70903">
              <w:rPr>
                <w:rFonts w:ascii="Manrope Light" w:hAnsi="Manrope Light"/>
                <w:sz w:val="20"/>
                <w:szCs w:val="20"/>
                <w:lang w:val="da-DK"/>
              </w:rPr>
              <w:t>Bed wordt geleverd door DHG/United Care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D07CF42" w14:textId="653E82E9" w:rsidR="00B11161" w:rsidRPr="002C4DA1" w:rsidRDefault="00B11161" w:rsidP="00B11161">
            <w:pPr>
              <w:rPr>
                <w:rFonts w:ascii="Manrope Light" w:hAnsi="Manrope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FA70725" w14:textId="32BCE47C" w:rsidR="00B11161" w:rsidRPr="002C4DA1" w:rsidRDefault="00B11161" w:rsidP="00B11161">
            <w:pPr>
              <w:rPr>
                <w:rFonts w:ascii="Manrope Light" w:hAnsi="Manrope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C9ED23" w14:textId="2CB9A994" w:rsidR="00B11161" w:rsidRPr="002C4DA1" w:rsidRDefault="00B11161" w:rsidP="00B11161">
            <w:pPr>
              <w:rPr>
                <w:rFonts w:ascii="Manrope Light" w:hAnsi="Manrope Light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E9B1142" w14:textId="4C9E1908" w:rsidR="00B11161" w:rsidRPr="002C4DA1" w:rsidRDefault="00B11161" w:rsidP="00B11161">
            <w:pPr>
              <w:rPr>
                <w:rFonts w:ascii="Manrope Light" w:hAnsi="Manrope Light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DF1FE00" w14:textId="77777777" w:rsidR="00B11161" w:rsidRPr="002C4DA1" w:rsidRDefault="00B11161" w:rsidP="00B11161">
            <w:pPr>
              <w:rPr>
                <w:rFonts w:ascii="Manrope Light" w:hAnsi="Manrope Light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AA047E" w14:textId="77777777" w:rsidR="00B11161" w:rsidRPr="002C4DA1" w:rsidRDefault="00B11161" w:rsidP="00B11161">
            <w:pPr>
              <w:rPr>
                <w:rFonts w:ascii="Manrope Light" w:hAnsi="Manrope Light"/>
                <w:sz w:val="20"/>
                <w:szCs w:val="20"/>
              </w:rPr>
            </w:pPr>
          </w:p>
        </w:tc>
      </w:tr>
      <w:tr w:rsidR="00A70903" w:rsidRPr="00F27FAC" w14:paraId="49467D5C" w14:textId="77777777" w:rsidTr="007C59A2">
        <w:trPr>
          <w:trHeight w:val="340"/>
        </w:trPr>
        <w:tc>
          <w:tcPr>
            <w:tcW w:w="524" w:type="dxa"/>
          </w:tcPr>
          <w:p w14:paraId="26B1A564" w14:textId="77777777" w:rsidR="00A70903" w:rsidRPr="00F27FAC" w:rsidRDefault="00A70903" w:rsidP="005B6430">
            <w:pPr>
              <w:rPr>
                <w:rFonts w:ascii="Manrope Light" w:hAnsi="Manrope Light"/>
                <w:sz w:val="20"/>
                <w:szCs w:val="20"/>
                <w:lang w:val="da-DK"/>
              </w:rPr>
            </w:pPr>
          </w:p>
        </w:tc>
        <w:tc>
          <w:tcPr>
            <w:tcW w:w="5572" w:type="dxa"/>
            <w:gridSpan w:val="3"/>
            <w:shd w:val="clear" w:color="auto" w:fill="F2F2F2" w:themeFill="background1" w:themeFillShade="F2"/>
            <w:vAlign w:val="bottom"/>
            <w:hideMark/>
          </w:tcPr>
          <w:p w14:paraId="5F9F02C8" w14:textId="7B44F133" w:rsidR="00A70903" w:rsidRPr="00A70903" w:rsidRDefault="00000000" w:rsidP="005B6430">
            <w:pPr>
              <w:rPr>
                <w:rFonts w:ascii="Manrope Light" w:hAnsi="Manrope Light"/>
                <w:sz w:val="20"/>
                <w:szCs w:val="20"/>
              </w:rPr>
            </w:pPr>
            <w:sdt>
              <w:sdtPr>
                <w:rPr>
                  <w:rFonts w:ascii="Manrope Light" w:hAnsi="Manrope Light"/>
                  <w:sz w:val="20"/>
                  <w:szCs w:val="20"/>
                  <w:lang w:val="da-DK"/>
                </w:rPr>
                <w:id w:val="-384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903" w:rsidRPr="00A70903">
                  <w:rPr>
                    <w:rFonts w:ascii="Segoe UI Symbol" w:eastAsia="MS Gothic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A70903" w:rsidRPr="00A70903">
              <w:rPr>
                <w:rFonts w:ascii="Manrope Light" w:hAnsi="Manrope Light"/>
                <w:sz w:val="20"/>
                <w:szCs w:val="20"/>
                <w:lang w:val="da-DK"/>
              </w:rPr>
              <w:t xml:space="preserve"> Bed staat klaar op locatie: </w:t>
            </w:r>
          </w:p>
        </w:tc>
        <w:tc>
          <w:tcPr>
            <w:tcW w:w="3685" w:type="dxa"/>
            <w:gridSpan w:val="7"/>
            <w:shd w:val="clear" w:color="auto" w:fill="F2F2F2" w:themeFill="background1" w:themeFillShade="F2"/>
            <w:vAlign w:val="bottom"/>
          </w:tcPr>
          <w:p w14:paraId="1F2AD552" w14:textId="70C2AF05" w:rsidR="00A70903" w:rsidRPr="00F27FAC" w:rsidRDefault="00000000" w:rsidP="005B6430">
            <w:pPr>
              <w:rPr>
                <w:rFonts w:ascii="Manrope Light" w:hAnsi="Manrope Light"/>
                <w:sz w:val="20"/>
                <w:szCs w:val="20"/>
              </w:rPr>
            </w:pPr>
            <w:sdt>
              <w:sdtPr>
                <w:rPr>
                  <w:rFonts w:ascii="Manrope Light" w:hAnsi="Manrope Light"/>
                  <w:sz w:val="20"/>
                  <w:szCs w:val="20"/>
                  <w:lang w:val="da-DK"/>
                </w:rPr>
                <w:id w:val="-1194063214"/>
                <w:placeholder>
                  <w:docPart w:val="1EB7A15B6B734DF7BFE904AFE4C58637"/>
                </w:placeholder>
                <w:showingPlcHdr/>
              </w:sdtPr>
              <w:sdtContent>
                <w:r w:rsidR="00A70903" w:rsidRPr="00A70903">
                  <w:rPr>
                    <w:rStyle w:val="Tekstvantijdelijkeaanduiding"/>
                    <w:rFonts w:ascii="Manrope Light" w:eastAsiaTheme="minorHAnsi" w:hAnsi="Manrope Light"/>
                  </w:rPr>
                  <w:t>Klik of tik om tekst in te voeren.</w:t>
                </w:r>
              </w:sdtContent>
            </w:sdt>
          </w:p>
        </w:tc>
      </w:tr>
      <w:tr w:rsidR="00A70903" w:rsidRPr="00F27FAC" w14:paraId="7F0675FF" w14:textId="77777777" w:rsidTr="007C59A2">
        <w:trPr>
          <w:trHeight w:val="340"/>
        </w:trPr>
        <w:tc>
          <w:tcPr>
            <w:tcW w:w="524" w:type="dxa"/>
          </w:tcPr>
          <w:p w14:paraId="31A54E62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5572" w:type="dxa"/>
            <w:gridSpan w:val="3"/>
            <w:vAlign w:val="bottom"/>
          </w:tcPr>
          <w:p w14:paraId="2DBCDED8" w14:textId="77777777" w:rsidR="00A70903" w:rsidRDefault="00A70903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14:paraId="41BDC4C2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</w:tcBorders>
          </w:tcPr>
          <w:p w14:paraId="28321A79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</w:tcBorders>
          </w:tcPr>
          <w:p w14:paraId="252E5F30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A70903" w:rsidRPr="00F27FAC" w14:paraId="27C18C94" w14:textId="77777777" w:rsidTr="007C59A2">
        <w:trPr>
          <w:trHeight w:val="340"/>
        </w:trPr>
        <w:tc>
          <w:tcPr>
            <w:tcW w:w="524" w:type="dxa"/>
          </w:tcPr>
          <w:p w14:paraId="2D68E59C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9257" w:type="dxa"/>
            <w:gridSpan w:val="10"/>
            <w:shd w:val="clear" w:color="auto" w:fill="F2F2F2" w:themeFill="background1" w:themeFillShade="F2"/>
            <w:vAlign w:val="bottom"/>
          </w:tcPr>
          <w:p w14:paraId="44489EAF" w14:textId="77777777" w:rsidR="007C59A2" w:rsidRDefault="00A70903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 xml:space="preserve">Bereikbaarheid van de kamer </w:t>
            </w:r>
          </w:p>
          <w:p w14:paraId="0D664714" w14:textId="0AC8614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(kruis aan wat van toepassing is)</w:t>
            </w:r>
          </w:p>
        </w:tc>
      </w:tr>
      <w:tr w:rsidR="00A70903" w:rsidRPr="00F27FAC" w14:paraId="79CC7EAE" w14:textId="77777777" w:rsidTr="007C59A2">
        <w:trPr>
          <w:trHeight w:val="340"/>
        </w:trPr>
        <w:tc>
          <w:tcPr>
            <w:tcW w:w="524" w:type="dxa"/>
          </w:tcPr>
          <w:p w14:paraId="262311F0" w14:textId="77777777" w:rsidR="00A70903" w:rsidRPr="00F27FAC" w:rsidRDefault="00A70903" w:rsidP="00A70903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9257" w:type="dxa"/>
            <w:gridSpan w:val="10"/>
            <w:shd w:val="clear" w:color="auto" w:fill="F2F2F2" w:themeFill="background1" w:themeFillShade="F2"/>
          </w:tcPr>
          <w:p w14:paraId="4BFE6744" w14:textId="71D27037" w:rsidR="00A70903" w:rsidRPr="00A70903" w:rsidRDefault="00000000" w:rsidP="00A70903">
            <w:pPr>
              <w:rPr>
                <w:rFonts w:ascii="Manrope Light" w:hAnsi="Manrope Light"/>
                <w:sz w:val="20"/>
                <w:szCs w:val="20"/>
              </w:rPr>
            </w:pPr>
            <w:sdt>
              <w:sdtPr>
                <w:rPr>
                  <w:rFonts w:ascii="Manrope Light" w:hAnsi="Manrope Light"/>
                  <w:sz w:val="20"/>
                  <w:szCs w:val="20"/>
                  <w:lang w:val="da-DK"/>
                </w:rPr>
                <w:id w:val="1035849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1BE5">
                  <w:rPr>
                    <w:rFonts w:ascii="MS Gothic" w:eastAsia="MS Gothic" w:hAnsi="MS Gothic" w:hint="eastAsia"/>
                    <w:sz w:val="20"/>
                    <w:szCs w:val="20"/>
                    <w:lang w:val="da-DK"/>
                  </w:rPr>
                  <w:t>☒</w:t>
                </w:r>
              </w:sdtContent>
            </w:sdt>
            <w:r w:rsidR="00A70903" w:rsidRPr="00A70903">
              <w:rPr>
                <w:rFonts w:ascii="Manrope Light" w:hAnsi="Manrope Light"/>
                <w:sz w:val="20"/>
                <w:szCs w:val="20"/>
                <w:lang w:val="da-DK"/>
              </w:rPr>
              <w:t xml:space="preserve"> Kamer voor levering bevindt zich op de begane grond</w:t>
            </w:r>
          </w:p>
        </w:tc>
      </w:tr>
      <w:tr w:rsidR="00A70903" w:rsidRPr="00F27FAC" w14:paraId="7FE0312B" w14:textId="77777777" w:rsidTr="007C59A2">
        <w:trPr>
          <w:trHeight w:val="340"/>
        </w:trPr>
        <w:tc>
          <w:tcPr>
            <w:tcW w:w="524" w:type="dxa"/>
          </w:tcPr>
          <w:p w14:paraId="76C34E48" w14:textId="77777777" w:rsidR="00A70903" w:rsidRPr="00F27FAC" w:rsidRDefault="00A70903" w:rsidP="00A70903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9257" w:type="dxa"/>
            <w:gridSpan w:val="10"/>
            <w:shd w:val="clear" w:color="auto" w:fill="F2F2F2" w:themeFill="background1" w:themeFillShade="F2"/>
            <w:vAlign w:val="bottom"/>
          </w:tcPr>
          <w:p w14:paraId="225A5E4B" w14:textId="3E465853" w:rsidR="00A70903" w:rsidRPr="00A70903" w:rsidRDefault="00000000" w:rsidP="00A70903">
            <w:pPr>
              <w:rPr>
                <w:rFonts w:ascii="Manrope Light" w:hAnsi="Manrope Light"/>
                <w:sz w:val="20"/>
                <w:szCs w:val="20"/>
              </w:rPr>
            </w:pPr>
            <w:sdt>
              <w:sdtPr>
                <w:rPr>
                  <w:rFonts w:ascii="Manrope Light" w:hAnsi="Manrope Light"/>
                  <w:sz w:val="20"/>
                  <w:szCs w:val="20"/>
                  <w:lang w:val="da-DK"/>
                </w:rPr>
                <w:id w:val="-163926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903" w:rsidRPr="00A70903">
                  <w:rPr>
                    <w:rFonts w:ascii="Segoe UI Symbol" w:eastAsia="MS Gothic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A70903" w:rsidRPr="00A70903">
              <w:rPr>
                <w:rFonts w:ascii="Manrope Light" w:hAnsi="Manrope Light"/>
                <w:sz w:val="20"/>
                <w:szCs w:val="20"/>
                <w:lang w:val="da-DK"/>
              </w:rPr>
              <w:t xml:space="preserve"> Kamer voor levering bevindt zich op een verdieping</w:t>
            </w:r>
          </w:p>
        </w:tc>
      </w:tr>
      <w:tr w:rsidR="00A70903" w:rsidRPr="00F27FAC" w14:paraId="0D419F95" w14:textId="77777777" w:rsidTr="007C59A2">
        <w:trPr>
          <w:trHeight w:val="340"/>
        </w:trPr>
        <w:tc>
          <w:tcPr>
            <w:tcW w:w="524" w:type="dxa"/>
          </w:tcPr>
          <w:p w14:paraId="0C4B38A0" w14:textId="77777777" w:rsidR="00A70903" w:rsidRPr="00F27FAC" w:rsidRDefault="00A70903" w:rsidP="00A70903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9257" w:type="dxa"/>
            <w:gridSpan w:val="10"/>
            <w:shd w:val="clear" w:color="auto" w:fill="F2F2F2" w:themeFill="background1" w:themeFillShade="F2"/>
            <w:vAlign w:val="bottom"/>
          </w:tcPr>
          <w:p w14:paraId="0DAEFD8C" w14:textId="5A7731A6" w:rsidR="00A70903" w:rsidRPr="00A70903" w:rsidRDefault="00000000" w:rsidP="00A70903">
            <w:pPr>
              <w:rPr>
                <w:rFonts w:ascii="Manrope Light" w:hAnsi="Manrope Light"/>
                <w:sz w:val="20"/>
                <w:szCs w:val="20"/>
              </w:rPr>
            </w:pPr>
            <w:sdt>
              <w:sdtPr>
                <w:rPr>
                  <w:rFonts w:ascii="Manrope Light" w:hAnsi="Manrope Light"/>
                  <w:sz w:val="20"/>
                  <w:szCs w:val="20"/>
                  <w:lang w:val="da-DK"/>
                </w:rPr>
                <w:id w:val="-8580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903" w:rsidRPr="00A70903">
                  <w:rPr>
                    <w:rFonts w:ascii="Segoe UI Symbol" w:eastAsia="MS Gothic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A70903" w:rsidRPr="00A70903">
              <w:rPr>
                <w:rFonts w:ascii="Manrope Light" w:hAnsi="Manrope Light"/>
                <w:sz w:val="20"/>
                <w:szCs w:val="20"/>
                <w:lang w:val="da-DK"/>
              </w:rPr>
              <w:t xml:space="preserve"> Aanwezige lift is 220cm lang en 80 cm breed </w:t>
            </w:r>
          </w:p>
        </w:tc>
      </w:tr>
      <w:tr w:rsidR="00A70903" w:rsidRPr="00F27FAC" w14:paraId="4FBDEDA1" w14:textId="77777777" w:rsidTr="007C59A2">
        <w:trPr>
          <w:trHeight w:val="340"/>
        </w:trPr>
        <w:tc>
          <w:tcPr>
            <w:tcW w:w="524" w:type="dxa"/>
          </w:tcPr>
          <w:p w14:paraId="0C5834C2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9257" w:type="dxa"/>
            <w:gridSpan w:val="10"/>
            <w:shd w:val="clear" w:color="auto" w:fill="F2F2F2" w:themeFill="background1" w:themeFillShade="F2"/>
            <w:vAlign w:val="bottom"/>
          </w:tcPr>
          <w:p w14:paraId="719DD9EB" w14:textId="11001E81" w:rsidR="00A70903" w:rsidRPr="00A70903" w:rsidRDefault="00000000" w:rsidP="005B6430">
            <w:pPr>
              <w:rPr>
                <w:rFonts w:ascii="Manrope Light" w:hAnsi="Manrope Light"/>
                <w:sz w:val="20"/>
                <w:szCs w:val="20"/>
              </w:rPr>
            </w:pPr>
            <w:sdt>
              <w:sdtPr>
                <w:rPr>
                  <w:rFonts w:ascii="Manrope Light" w:hAnsi="Manrope Light"/>
                  <w:sz w:val="20"/>
                  <w:szCs w:val="20"/>
                  <w:lang w:val="da-DK"/>
                </w:rPr>
                <w:id w:val="14549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903" w:rsidRPr="00A70903">
                  <w:rPr>
                    <w:rFonts w:ascii="Segoe UI Symbol" w:eastAsia="MS Gothic" w:hAnsi="Segoe UI Symbol" w:cs="Segoe UI Symbol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A70903" w:rsidRPr="00A70903">
              <w:rPr>
                <w:rFonts w:ascii="Manrope Light" w:hAnsi="Manrope Light"/>
                <w:sz w:val="20"/>
                <w:szCs w:val="20"/>
                <w:lang w:val="da-DK"/>
              </w:rPr>
              <w:t xml:space="preserve"> De doorgangen zijn minimaal 80 cm breed (denk aan deuren etc)</w:t>
            </w:r>
          </w:p>
        </w:tc>
      </w:tr>
      <w:tr w:rsidR="00A70903" w:rsidRPr="00F27FAC" w14:paraId="6CAEF1BC" w14:textId="77777777" w:rsidTr="007C59A2">
        <w:trPr>
          <w:trHeight w:val="340"/>
        </w:trPr>
        <w:tc>
          <w:tcPr>
            <w:tcW w:w="524" w:type="dxa"/>
          </w:tcPr>
          <w:p w14:paraId="1FEEA72A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5572" w:type="dxa"/>
            <w:gridSpan w:val="3"/>
            <w:shd w:val="clear" w:color="auto" w:fill="F2F2F2" w:themeFill="background1" w:themeFillShade="F2"/>
            <w:vAlign w:val="bottom"/>
          </w:tcPr>
          <w:p w14:paraId="218FC397" w14:textId="77777777" w:rsidR="00A70903" w:rsidRDefault="00A70903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34F2D5B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14:paraId="2F8BCA0F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2F2F2" w:themeFill="background1" w:themeFillShade="F2"/>
          </w:tcPr>
          <w:p w14:paraId="20D37EAA" w14:textId="77777777" w:rsidR="00A70903" w:rsidRPr="00F27FAC" w:rsidRDefault="00A70903" w:rsidP="005B6430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7C59A2" w:rsidRPr="00F27FAC" w14:paraId="79E73B03" w14:textId="77777777" w:rsidTr="007C59A2">
        <w:trPr>
          <w:trHeight w:val="340"/>
        </w:trPr>
        <w:tc>
          <w:tcPr>
            <w:tcW w:w="524" w:type="dxa"/>
          </w:tcPr>
          <w:p w14:paraId="2FBBC60E" w14:textId="513B43B9" w:rsidR="007C59A2" w:rsidRPr="00F27FAC" w:rsidRDefault="00F3795E" w:rsidP="005B6430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AA2749" wp14:editId="5F474B5B">
                      <wp:simplePos x="0" y="0"/>
                      <wp:positionH relativeFrom="column">
                        <wp:posOffset>42916</wp:posOffset>
                      </wp:positionH>
                      <wp:positionV relativeFrom="paragraph">
                        <wp:posOffset>581660</wp:posOffset>
                      </wp:positionV>
                      <wp:extent cx="0" cy="385445"/>
                      <wp:effectExtent l="0" t="0" r="38100" b="33655"/>
                      <wp:wrapNone/>
                      <wp:docPr id="2008715122" name="Rechte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5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DD739" id="Rechte verbindingslijn 2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.4pt,45.8pt" to="3.4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72" w:type="dxa"/>
            <w:gridSpan w:val="3"/>
            <w:vAlign w:val="bottom"/>
          </w:tcPr>
          <w:p w14:paraId="53466F03" w14:textId="62419233" w:rsidR="007C59A2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  <w:p w14:paraId="0C96692A" w14:textId="0892AACD" w:rsidR="00F3795E" w:rsidRDefault="00F3795E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A4CF40E" wp14:editId="7DBCC867">
                      <wp:simplePos x="0" y="0"/>
                      <wp:positionH relativeFrom="column">
                        <wp:posOffset>-675640</wp:posOffset>
                      </wp:positionH>
                      <wp:positionV relativeFrom="paragraph">
                        <wp:posOffset>224790</wp:posOffset>
                      </wp:positionV>
                      <wp:extent cx="6546850" cy="0"/>
                      <wp:effectExtent l="0" t="0" r="0" b="0"/>
                      <wp:wrapNone/>
                      <wp:docPr id="9375830" name="Rechte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71765" id="Rechte verbindingslijn 2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3.2pt,17.7pt" to="462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2emQEAAIgDAAAOAAAAZHJzL2Uyb0RvYy54bWysU9uO0zAQfUfiHyy/06Qrtlp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88BA786" w14:textId="64D783B5" w:rsidR="00F3795E" w:rsidRDefault="00F3795E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  <w:p w14:paraId="51A9DB3B" w14:textId="608C610C" w:rsidR="00F3795E" w:rsidRDefault="00F3795E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C4C3F98" w14:textId="77777777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438" w:type="dxa"/>
            <w:vAlign w:val="bottom"/>
          </w:tcPr>
          <w:p w14:paraId="1430B045" w14:textId="77777777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263" w:type="dxa"/>
            <w:vAlign w:val="bottom"/>
          </w:tcPr>
          <w:p w14:paraId="2AE6F8E5" w14:textId="77777777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7C59A2" w:rsidRPr="00F27FAC" w14:paraId="04411EC9" w14:textId="77777777" w:rsidTr="007C59A2">
        <w:trPr>
          <w:trHeight w:val="340"/>
        </w:trPr>
        <w:tc>
          <w:tcPr>
            <w:tcW w:w="524" w:type="dxa"/>
          </w:tcPr>
          <w:p w14:paraId="2E32A332" w14:textId="68C7BA19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 w:rsidRPr="00F27FAC">
              <w:rPr>
                <w:rFonts w:ascii="Manrope" w:hAnsi="Manrope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74CE3EC" wp14:editId="0BD0B0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206375" cy="107315"/>
                      <wp:effectExtent l="0" t="26670" r="33655" b="33655"/>
                      <wp:wrapNone/>
                      <wp:docPr id="1842800264" name="Gelijkbenige drieho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6375" cy="1073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ECC00"/>
                              </a:solidFill>
                              <a:ln>
                                <a:solidFill>
                                  <a:srgbClr val="FE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33EE4" id="Gelijkbenige driehoek 15" o:spid="_x0000_s1026" type="#_x0000_t5" style="position:absolute;margin-left:0;margin-top:1.95pt;width:16.25pt;height:8.4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" fillcolor="#fecc00" strokecolor="#fecc00" strokeweight="1pt"/>
                  </w:pict>
                </mc:Fallback>
              </mc:AlternateContent>
            </w:r>
          </w:p>
        </w:tc>
        <w:tc>
          <w:tcPr>
            <w:tcW w:w="5572" w:type="dxa"/>
            <w:gridSpan w:val="3"/>
            <w:tcBorders>
              <w:bottom w:val="single" w:sz="4" w:space="0" w:color="FFC000"/>
            </w:tcBorders>
          </w:tcPr>
          <w:p w14:paraId="67AB7440" w14:textId="29B4208A" w:rsidR="007C59A2" w:rsidRPr="007C59A2" w:rsidRDefault="007C59A2" w:rsidP="007C59A2">
            <w:pPr>
              <w:rPr>
                <w:rFonts w:ascii="Manrope" w:hAnsi="Manrope"/>
                <w:sz w:val="20"/>
                <w:szCs w:val="20"/>
              </w:rPr>
            </w:pPr>
            <w:r w:rsidRPr="007C59A2">
              <w:rPr>
                <w:rFonts w:ascii="Manrope" w:hAnsi="Manrope"/>
                <w:sz w:val="20"/>
                <w:szCs w:val="20"/>
              </w:rPr>
              <w:t xml:space="preserve">In te vullen door </w:t>
            </w:r>
            <w:r w:rsidR="00E86182" w:rsidRPr="007C59A2">
              <w:rPr>
                <w:rFonts w:ascii="Manrope" w:hAnsi="Manrope"/>
                <w:sz w:val="20"/>
                <w:szCs w:val="20"/>
              </w:rPr>
              <w:t>D</w:t>
            </w:r>
            <w:r w:rsidR="00E86182">
              <w:rPr>
                <w:rFonts w:ascii="Manrope" w:hAnsi="Manrope"/>
                <w:sz w:val="20"/>
                <w:szCs w:val="20"/>
              </w:rPr>
              <w:t>HG/</w:t>
            </w:r>
            <w:r>
              <w:rPr>
                <w:rFonts w:ascii="Manrope" w:hAnsi="Manrope"/>
                <w:sz w:val="20"/>
                <w:szCs w:val="20"/>
              </w:rPr>
              <w:t xml:space="preserve"> United Care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FFC000"/>
              <w:right w:val="nil"/>
            </w:tcBorders>
            <w:vAlign w:val="bottom"/>
          </w:tcPr>
          <w:p w14:paraId="3797B935" w14:textId="77777777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438" w:type="dxa"/>
            <w:tcBorders>
              <w:bottom w:val="single" w:sz="4" w:space="0" w:color="FFC000"/>
            </w:tcBorders>
            <w:vAlign w:val="bottom"/>
          </w:tcPr>
          <w:p w14:paraId="52A8E6B1" w14:textId="77777777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FFC000"/>
            </w:tcBorders>
            <w:vAlign w:val="bottom"/>
          </w:tcPr>
          <w:p w14:paraId="34A6F63C" w14:textId="77777777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</w:rPr>
            </w:pPr>
          </w:p>
        </w:tc>
      </w:tr>
      <w:tr w:rsidR="007C59A2" w:rsidRPr="00F27FAC" w14:paraId="7FF144AF" w14:textId="77777777" w:rsidTr="007C59A2">
        <w:trPr>
          <w:trHeight w:val="340"/>
        </w:trPr>
        <w:tc>
          <w:tcPr>
            <w:tcW w:w="524" w:type="dxa"/>
            <w:vAlign w:val="bottom"/>
          </w:tcPr>
          <w:p w14:paraId="7E02BA74" w14:textId="4E277AC3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311" w:type="dxa"/>
            <w:tcBorders>
              <w:top w:val="single" w:sz="4" w:space="0" w:color="FFC000"/>
            </w:tcBorders>
            <w:shd w:val="clear" w:color="auto" w:fill="F2F2F2" w:themeFill="background1" w:themeFillShade="F2"/>
            <w:vAlign w:val="bottom"/>
          </w:tcPr>
          <w:p w14:paraId="49B7DF37" w14:textId="5C705696" w:rsidR="007C59A2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Plaatsingsdatum: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1758631826"/>
            <w:placeholder>
              <w:docPart w:val="D88178BD46CB40B9B1B2D9E726327798"/>
            </w:placeholder>
            <w:showingPlcHdr/>
          </w:sdtPr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</w:tcBorders>
                <w:shd w:val="clear" w:color="auto" w:fill="F2F2F2" w:themeFill="background1" w:themeFillShade="F2"/>
                <w:vAlign w:val="bottom"/>
              </w:tcPr>
              <w:p w14:paraId="4E67D207" w14:textId="1EA7EBBA" w:rsidR="007C59A2" w:rsidRPr="00AD1769" w:rsidRDefault="003D1BE5" w:rsidP="007C59A2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 w:rsidRPr="003D1BE5">
                  <w:rPr>
                    <w:rStyle w:val="Tekstvantijdelijkeaanduiding"/>
                    <w:rFonts w:eastAsiaTheme="minorHAnsi"/>
                  </w:rPr>
                  <w:t>Klik of tik om tekst in te voeren.</w:t>
                </w:r>
              </w:p>
            </w:tc>
          </w:sdtContent>
        </w:sdt>
      </w:tr>
      <w:tr w:rsidR="007C59A2" w:rsidRPr="00F27FAC" w14:paraId="1DA122E4" w14:textId="77777777" w:rsidTr="007C59A2">
        <w:trPr>
          <w:trHeight w:val="340"/>
        </w:trPr>
        <w:tc>
          <w:tcPr>
            <w:tcW w:w="524" w:type="dxa"/>
          </w:tcPr>
          <w:p w14:paraId="55AB3550" w14:textId="0761C51F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311" w:type="dxa"/>
            <w:vAlign w:val="bottom"/>
          </w:tcPr>
          <w:p w14:paraId="24292325" w14:textId="25D72A58" w:rsidR="007C59A2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Monteur: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735900545"/>
            <w:placeholder>
              <w:docPart w:val="DF67F78EB6774D448687401C403D4CFA"/>
            </w:placeholder>
            <w:showingPlcHdr/>
          </w:sdtPr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</w:tcBorders>
                <w:vAlign w:val="bottom"/>
              </w:tcPr>
              <w:p w14:paraId="5A3425F6" w14:textId="0CA6C9C4" w:rsidR="007C59A2" w:rsidRPr="00AD1769" w:rsidRDefault="007C59A2" w:rsidP="007C59A2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 w:rsidRPr="00AD1769">
                  <w:rPr>
                    <w:rStyle w:val="Tekstvantijdelijkeaanduiding"/>
                    <w:rFonts w:ascii="Manrope Light" w:eastAsiaTheme="minorHAnsi" w:hAnsi="Manrope Light"/>
                  </w:rPr>
                  <w:t>Klik of tik om tekst in te voeren.</w:t>
                </w:r>
              </w:p>
            </w:tc>
          </w:sdtContent>
        </w:sdt>
      </w:tr>
      <w:tr w:rsidR="007C59A2" w:rsidRPr="00F27FAC" w14:paraId="6554E88F" w14:textId="77777777" w:rsidTr="007C59A2">
        <w:trPr>
          <w:trHeight w:val="340"/>
        </w:trPr>
        <w:tc>
          <w:tcPr>
            <w:tcW w:w="524" w:type="dxa"/>
          </w:tcPr>
          <w:p w14:paraId="32ADCD28" w14:textId="77777777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311" w:type="dxa"/>
            <w:shd w:val="clear" w:color="auto" w:fill="F2F2F2" w:themeFill="background1" w:themeFillShade="F2"/>
            <w:vAlign w:val="bottom"/>
          </w:tcPr>
          <w:p w14:paraId="50A43499" w14:textId="67EE2292" w:rsidR="007C59A2" w:rsidRDefault="00F3795E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PO-nummer</w:t>
            </w:r>
            <w:r w:rsidR="007C59A2">
              <w:rPr>
                <w:rFonts w:ascii="Manrope" w:hAnsi="Manrope"/>
                <w:sz w:val="20"/>
                <w:szCs w:val="20"/>
                <w:lang w:val="da-DK"/>
              </w:rPr>
              <w:t>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-1066486635"/>
            <w:placeholder>
              <w:docPart w:val="E8252C821AB143F3B65C97605E898B9F"/>
            </w:placeholder>
            <w:showingPlcHdr/>
          </w:sdtPr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</w:tcBorders>
                <w:shd w:val="clear" w:color="auto" w:fill="F2F2F2" w:themeFill="background1" w:themeFillShade="F2"/>
                <w:vAlign w:val="bottom"/>
              </w:tcPr>
              <w:p w14:paraId="5BC9BC98" w14:textId="0CF7448A" w:rsidR="007C59A2" w:rsidRPr="00AD1769" w:rsidRDefault="007C59A2" w:rsidP="007C59A2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 w:rsidRPr="00AD1769">
                  <w:rPr>
                    <w:rStyle w:val="Tekstvantijdelijkeaanduiding"/>
                    <w:rFonts w:ascii="Manrope Light" w:eastAsiaTheme="minorHAnsi" w:hAnsi="Manrope Light"/>
                  </w:rPr>
                  <w:t>Klik of tik om tekst in te voeren.</w:t>
                </w:r>
              </w:p>
            </w:tc>
          </w:sdtContent>
        </w:sdt>
      </w:tr>
      <w:tr w:rsidR="007C59A2" w:rsidRPr="00F27FAC" w14:paraId="7DD79A1A" w14:textId="77777777" w:rsidTr="007C59A2">
        <w:trPr>
          <w:trHeight w:val="340"/>
        </w:trPr>
        <w:tc>
          <w:tcPr>
            <w:tcW w:w="524" w:type="dxa"/>
          </w:tcPr>
          <w:p w14:paraId="3C7586BF" w14:textId="77777777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311" w:type="dxa"/>
            <w:vAlign w:val="bottom"/>
          </w:tcPr>
          <w:p w14:paraId="03BF1A0B" w14:textId="63BB263D" w:rsidR="007C59A2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Naam organisator:</w:t>
            </w:r>
          </w:p>
        </w:tc>
        <w:sdt>
          <w:sdtPr>
            <w:rPr>
              <w:rFonts w:ascii="Manrope Light" w:hAnsi="Manrope Light"/>
              <w:sz w:val="20"/>
              <w:szCs w:val="20"/>
            </w:rPr>
            <w:id w:val="1725181870"/>
            <w:placeholder>
              <w:docPart w:val="084A0F2215964F548AE0F89D7D48B18C"/>
            </w:placeholder>
            <w:showingPlcHdr/>
          </w:sdtPr>
          <w:sdtContent>
            <w:tc>
              <w:tcPr>
                <w:tcW w:w="6946" w:type="dxa"/>
                <w:gridSpan w:val="9"/>
                <w:tcBorders>
                  <w:top w:val="nil"/>
                  <w:left w:val="nil"/>
                </w:tcBorders>
                <w:vAlign w:val="bottom"/>
              </w:tcPr>
              <w:p w14:paraId="07E52C0D" w14:textId="40E681B8" w:rsidR="007C59A2" w:rsidRPr="00AD1769" w:rsidRDefault="007C59A2" w:rsidP="007C59A2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 w:rsidRPr="00AD1769">
                  <w:rPr>
                    <w:rStyle w:val="Tekstvantijdelijkeaanduiding"/>
                    <w:rFonts w:ascii="Manrope Light" w:eastAsiaTheme="minorHAnsi" w:hAnsi="Manrope Light"/>
                  </w:rPr>
                  <w:t>Klik of tik om tekst in te voeren.</w:t>
                </w:r>
              </w:p>
            </w:tc>
          </w:sdtContent>
        </w:sdt>
      </w:tr>
      <w:tr w:rsidR="007C59A2" w:rsidRPr="00F27FAC" w14:paraId="15E423C2" w14:textId="77777777" w:rsidTr="007C59A2">
        <w:trPr>
          <w:trHeight w:val="975"/>
        </w:trPr>
        <w:tc>
          <w:tcPr>
            <w:tcW w:w="524" w:type="dxa"/>
          </w:tcPr>
          <w:p w14:paraId="2D8A6BED" w14:textId="77777777" w:rsidR="007C59A2" w:rsidRPr="00F27FAC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</w:p>
        </w:tc>
        <w:tc>
          <w:tcPr>
            <w:tcW w:w="2311" w:type="dxa"/>
            <w:shd w:val="clear" w:color="auto" w:fill="F2F2F2" w:themeFill="background1" w:themeFillShade="F2"/>
          </w:tcPr>
          <w:p w14:paraId="325B2A48" w14:textId="12EE8F5B" w:rsidR="007C59A2" w:rsidRDefault="007C59A2" w:rsidP="007C59A2">
            <w:pPr>
              <w:rPr>
                <w:rFonts w:ascii="Manrope" w:hAnsi="Manrope"/>
                <w:sz w:val="20"/>
                <w:szCs w:val="20"/>
                <w:lang w:val="da-DK"/>
              </w:rPr>
            </w:pPr>
            <w:r>
              <w:rPr>
                <w:rFonts w:ascii="Manrope" w:hAnsi="Manrope"/>
                <w:sz w:val="20"/>
                <w:szCs w:val="20"/>
                <w:lang w:val="da-DK"/>
              </w:rPr>
              <w:t>Opmerkingen: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</w:tcBorders>
            <w:shd w:val="clear" w:color="auto" w:fill="F2F2F2" w:themeFill="background1" w:themeFillShade="F2"/>
            <w:vAlign w:val="bottom"/>
          </w:tcPr>
          <w:sdt>
            <w:sdtPr>
              <w:rPr>
                <w:rFonts w:ascii="Manrope Light" w:hAnsi="Manrope Light"/>
                <w:sz w:val="20"/>
                <w:szCs w:val="20"/>
              </w:rPr>
              <w:id w:val="1565534822"/>
              <w:placeholder>
                <w:docPart w:val="44B939FA01A54C61A32EE7C5918ADB10"/>
              </w:placeholder>
              <w:showingPlcHdr/>
            </w:sdtPr>
            <w:sdtContent>
              <w:p w14:paraId="4FB20E52" w14:textId="77777777" w:rsidR="007C59A2" w:rsidRPr="00AD1769" w:rsidRDefault="007C59A2" w:rsidP="007C59A2">
                <w:pPr>
                  <w:rPr>
                    <w:rFonts w:ascii="Manrope Light" w:hAnsi="Manrope Light"/>
                    <w:sz w:val="20"/>
                    <w:szCs w:val="20"/>
                  </w:rPr>
                </w:pPr>
                <w:r w:rsidRPr="00AD1769">
                  <w:rPr>
                    <w:rStyle w:val="Tekstvantijdelijkeaanduiding"/>
                    <w:rFonts w:ascii="Manrope Light" w:eastAsiaTheme="minorHAnsi" w:hAnsi="Manrope Light"/>
                  </w:rPr>
                  <w:t>Klik of tik om tekst in te voeren.</w:t>
                </w:r>
              </w:p>
            </w:sdtContent>
          </w:sdt>
          <w:p w14:paraId="277EE875" w14:textId="77777777" w:rsidR="007C59A2" w:rsidRPr="00AD1769" w:rsidRDefault="007C59A2" w:rsidP="007C59A2">
            <w:pPr>
              <w:rPr>
                <w:rFonts w:ascii="Manrope Light" w:hAnsi="Manrope Light"/>
                <w:sz w:val="20"/>
                <w:szCs w:val="20"/>
              </w:rPr>
            </w:pPr>
          </w:p>
          <w:p w14:paraId="3E3801B8" w14:textId="77777777" w:rsidR="007C59A2" w:rsidRPr="00AD1769" w:rsidRDefault="007C59A2" w:rsidP="007C59A2">
            <w:pPr>
              <w:rPr>
                <w:rFonts w:ascii="Manrope Light" w:hAnsi="Manrope Light"/>
                <w:sz w:val="20"/>
                <w:szCs w:val="20"/>
              </w:rPr>
            </w:pPr>
          </w:p>
          <w:p w14:paraId="67FEEDFD" w14:textId="77777777" w:rsidR="007C59A2" w:rsidRPr="00AD1769" w:rsidRDefault="007C59A2" w:rsidP="007C59A2">
            <w:pPr>
              <w:rPr>
                <w:rFonts w:ascii="Manrope Light" w:hAnsi="Manrope Light"/>
                <w:sz w:val="20"/>
                <w:szCs w:val="20"/>
              </w:rPr>
            </w:pPr>
          </w:p>
          <w:p w14:paraId="5E26E9CC" w14:textId="6F90DF91" w:rsidR="007C59A2" w:rsidRPr="00AD1769" w:rsidRDefault="007C59A2" w:rsidP="007C59A2">
            <w:pPr>
              <w:rPr>
                <w:rFonts w:ascii="Manrope Light" w:hAnsi="Manrope Light"/>
                <w:sz w:val="20"/>
                <w:szCs w:val="20"/>
              </w:rPr>
            </w:pPr>
          </w:p>
        </w:tc>
      </w:tr>
    </w:tbl>
    <w:p w14:paraId="1AB2D5F5" w14:textId="77777777" w:rsidR="00F27FAC" w:rsidRPr="00F27FAC" w:rsidRDefault="00F27FAC" w:rsidP="00F27FAC">
      <w:pPr>
        <w:rPr>
          <w:rFonts w:ascii="Manrope" w:hAnsi="Manrope"/>
          <w:sz w:val="20"/>
          <w:szCs w:val="20"/>
        </w:rPr>
      </w:pPr>
    </w:p>
    <w:p w14:paraId="0F6F0932" w14:textId="77777777" w:rsidR="00F27FAC" w:rsidRDefault="00F27FAC">
      <w:pPr>
        <w:rPr>
          <w:rFonts w:ascii="Manrope" w:hAnsi="Manrope"/>
          <w:sz w:val="20"/>
          <w:szCs w:val="20"/>
        </w:rPr>
      </w:pPr>
    </w:p>
    <w:p w14:paraId="52DBDF29" w14:textId="77777777" w:rsidR="00012D43" w:rsidRDefault="00012D43">
      <w:pPr>
        <w:rPr>
          <w:rFonts w:ascii="Manrope" w:hAnsi="Manrope"/>
          <w:sz w:val="20"/>
          <w:szCs w:val="20"/>
        </w:rPr>
      </w:pPr>
    </w:p>
    <w:p w14:paraId="580D1105" w14:textId="77777777" w:rsidR="005C4CDB" w:rsidRPr="008E2214" w:rsidRDefault="005C4CDB">
      <w:pPr>
        <w:rPr>
          <w:rFonts w:ascii="Manrope" w:hAnsi="Manrope"/>
          <w:sz w:val="20"/>
          <w:szCs w:val="20"/>
        </w:rPr>
      </w:pPr>
    </w:p>
    <w:sectPr w:rsidR="005C4CDB" w:rsidRPr="008E2214" w:rsidSect="00D73F6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802E" w14:textId="77777777" w:rsidR="00506CFD" w:rsidRDefault="00506CFD" w:rsidP="00F56ACE">
      <w:r>
        <w:separator/>
      </w:r>
    </w:p>
  </w:endnote>
  <w:endnote w:type="continuationSeparator" w:id="0">
    <w:p w14:paraId="61ED6F69" w14:textId="77777777" w:rsidR="00506CFD" w:rsidRDefault="00506CFD" w:rsidP="00F5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 Light">
    <w:altName w:val="Calibri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9D5C" w14:textId="1EF28759" w:rsidR="00D73F6F" w:rsidRDefault="00D73F6F" w:rsidP="00D73F6F">
    <w:pPr>
      <w:pStyle w:val="Voettekst"/>
      <w:tabs>
        <w:tab w:val="clear" w:pos="4536"/>
        <w:tab w:val="clear" w:pos="9072"/>
        <w:tab w:val="left" w:pos="11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93F24EB" wp14:editId="6774504A">
              <wp:simplePos x="0" y="0"/>
              <wp:positionH relativeFrom="column">
                <wp:posOffset>-328930</wp:posOffset>
              </wp:positionH>
              <wp:positionV relativeFrom="paragraph">
                <wp:posOffset>-112395</wp:posOffset>
              </wp:positionV>
              <wp:extent cx="2360930" cy="140462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4779C" w14:textId="165AE2EE" w:rsidR="00D73F6F" w:rsidRPr="00E75C58" w:rsidRDefault="00D73F6F">
                          <w:pPr>
                            <w:rPr>
                              <w:rFonts w:ascii="Manrope Light" w:hAnsi="Manrope Ligh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75C58">
                            <w:rPr>
                              <w:rFonts w:ascii="Manrope Light" w:hAnsi="Manrope Light"/>
                              <w:color w:val="FFFFFF" w:themeColor="background1"/>
                              <w:sz w:val="18"/>
                              <w:szCs w:val="18"/>
                            </w:rPr>
                            <w:t xml:space="preserve">Versie: </w:t>
                          </w:r>
                          <w:r w:rsidR="00E75C58" w:rsidRPr="00E75C58">
                            <w:rPr>
                              <w:rFonts w:ascii="Manrope Light" w:hAnsi="Manrope Light"/>
                              <w:color w:val="FFFFFF" w:themeColor="background1"/>
                              <w:sz w:val="18"/>
                              <w:szCs w:val="18"/>
                            </w:rPr>
                            <w:t>07052025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3F24E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25.9pt;margin-top:-8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kcHHrgAAAACwEAAA8AAAAAAAAA&#10;AAAAAAAAVQQAAGRycy9kb3ducmV2LnhtbFBLBQYAAAAABAAEAPMAAABiBQAAAAA=&#10;" filled="f" stroked="f">
              <v:textbox style="mso-fit-shape-to-text:t">
                <w:txbxContent>
                  <w:p w14:paraId="2A24779C" w14:textId="165AE2EE" w:rsidR="00D73F6F" w:rsidRPr="00E75C58" w:rsidRDefault="00D73F6F">
                    <w:pPr>
                      <w:rPr>
                        <w:rFonts w:ascii="Manrope Light" w:hAnsi="Manrope Light"/>
                        <w:color w:val="FFFFFF" w:themeColor="background1"/>
                        <w:sz w:val="18"/>
                        <w:szCs w:val="18"/>
                      </w:rPr>
                    </w:pPr>
                    <w:r w:rsidRPr="00E75C58">
                      <w:rPr>
                        <w:rFonts w:ascii="Manrope Light" w:hAnsi="Manrope Light"/>
                        <w:color w:val="FFFFFF" w:themeColor="background1"/>
                        <w:sz w:val="18"/>
                        <w:szCs w:val="18"/>
                      </w:rPr>
                      <w:t xml:space="preserve">Versie: </w:t>
                    </w:r>
                    <w:r w:rsidR="00E75C58" w:rsidRPr="00E75C58">
                      <w:rPr>
                        <w:rFonts w:ascii="Manrope Light" w:hAnsi="Manrope Light"/>
                        <w:color w:val="FFFFFF" w:themeColor="background1"/>
                        <w:sz w:val="18"/>
                        <w:szCs w:val="18"/>
                      </w:rPr>
                      <w:t>07052025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0E16" w14:textId="77777777" w:rsidR="00506CFD" w:rsidRDefault="00506CFD" w:rsidP="00F56ACE">
      <w:r>
        <w:separator/>
      </w:r>
    </w:p>
  </w:footnote>
  <w:footnote w:type="continuationSeparator" w:id="0">
    <w:p w14:paraId="73B1FE9A" w14:textId="77777777" w:rsidR="00506CFD" w:rsidRDefault="00506CFD" w:rsidP="00F5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6232" w14:textId="77777777" w:rsidR="00D72BE0" w:rsidRDefault="00000000">
    <w:pPr>
      <w:pStyle w:val="Koptekst"/>
    </w:pPr>
    <w:r>
      <w:rPr>
        <w:noProof/>
      </w:rPr>
      <w:pict w14:anchorId="56A3A0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72001" o:spid="_x0000_s1029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Template Word 2023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6EF" w14:textId="77777777" w:rsidR="00D72BE0" w:rsidRPr="00D73F6F" w:rsidRDefault="00000000">
    <w:pPr>
      <w:pStyle w:val="Koptekst"/>
      <w:rPr>
        <w:lang w:val="en-US"/>
      </w:rPr>
    </w:pPr>
    <w:r>
      <w:rPr>
        <w:noProof/>
        <w:color w:val="FFFFFF" w:themeColor="background1"/>
      </w:rPr>
      <w:pict w14:anchorId="5E63A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72002" o:spid="_x0000_s1030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Template Word 2023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4B41" w14:textId="77777777" w:rsidR="00D72BE0" w:rsidRDefault="00000000">
    <w:pPr>
      <w:pStyle w:val="Koptekst"/>
    </w:pPr>
    <w:r>
      <w:rPr>
        <w:noProof/>
      </w:rPr>
      <w:pict w14:anchorId="2F7A1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72000" o:spid="_x0000_s1028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Template Word 2023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no5KqOGAGewP29rdDPRj/2EU0B8HUePASg+Us6iMvsus8Db2Qr+/qoIP59AjiDXFVZBUbXRuo9fdNENtQeuRDg==" w:salt="Qkx7Db/5DXRL1BP08fHnD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AC"/>
    <w:rsid w:val="00012D43"/>
    <w:rsid w:val="00022253"/>
    <w:rsid w:val="000551D1"/>
    <w:rsid w:val="00075C24"/>
    <w:rsid w:val="00211DDC"/>
    <w:rsid w:val="002A56D6"/>
    <w:rsid w:val="002C4DA1"/>
    <w:rsid w:val="002E4E99"/>
    <w:rsid w:val="003D1BE5"/>
    <w:rsid w:val="003D2BF3"/>
    <w:rsid w:val="00506CFD"/>
    <w:rsid w:val="005B6430"/>
    <w:rsid w:val="005B6961"/>
    <w:rsid w:val="005C4CDB"/>
    <w:rsid w:val="005F4E19"/>
    <w:rsid w:val="006036ED"/>
    <w:rsid w:val="006C7444"/>
    <w:rsid w:val="006D154C"/>
    <w:rsid w:val="006E0A24"/>
    <w:rsid w:val="007C59A2"/>
    <w:rsid w:val="007F6F8F"/>
    <w:rsid w:val="008327EE"/>
    <w:rsid w:val="008B67FF"/>
    <w:rsid w:val="008D2BF2"/>
    <w:rsid w:val="008E2214"/>
    <w:rsid w:val="008F77CD"/>
    <w:rsid w:val="009535BC"/>
    <w:rsid w:val="00A331A8"/>
    <w:rsid w:val="00A70903"/>
    <w:rsid w:val="00A74330"/>
    <w:rsid w:val="00AD1769"/>
    <w:rsid w:val="00AF3931"/>
    <w:rsid w:val="00B11161"/>
    <w:rsid w:val="00CB56F0"/>
    <w:rsid w:val="00D72BE0"/>
    <w:rsid w:val="00D73F6F"/>
    <w:rsid w:val="00D822C6"/>
    <w:rsid w:val="00DD49DE"/>
    <w:rsid w:val="00E75C58"/>
    <w:rsid w:val="00E86182"/>
    <w:rsid w:val="00E96ECC"/>
    <w:rsid w:val="00F27FAC"/>
    <w:rsid w:val="00F3795E"/>
    <w:rsid w:val="00F448BC"/>
    <w:rsid w:val="00F45F80"/>
    <w:rsid w:val="00F56ACE"/>
    <w:rsid w:val="00F76C92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4EFC4"/>
  <w15:chartTrackingRefBased/>
  <w15:docId w15:val="{5BB9FF26-45B8-4F19-A143-39BE4044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6ACE"/>
    <w:pPr>
      <w:tabs>
        <w:tab w:val="center" w:pos="4536"/>
        <w:tab w:val="right" w:pos="9072"/>
      </w:tabs>
    </w:pPr>
    <w:rPr>
      <w:rFonts w:ascii="Open Sans" w:eastAsiaTheme="minorHAnsi" w:hAnsi="Open Sans" w:cstheme="minorBidi"/>
      <w:sz w:val="22"/>
      <w:szCs w:val="22"/>
      <w:lang w:val="en-GB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56ACE"/>
  </w:style>
  <w:style w:type="paragraph" w:styleId="Voettekst">
    <w:name w:val="footer"/>
    <w:basedOn w:val="Standaard"/>
    <w:link w:val="VoettekstChar"/>
    <w:uiPriority w:val="99"/>
    <w:unhideWhenUsed/>
    <w:rsid w:val="00F56ACE"/>
    <w:pPr>
      <w:tabs>
        <w:tab w:val="center" w:pos="4536"/>
        <w:tab w:val="right" w:pos="9072"/>
      </w:tabs>
    </w:pPr>
    <w:rPr>
      <w:rFonts w:ascii="Open Sans" w:eastAsiaTheme="minorHAnsi" w:hAnsi="Open Sans" w:cstheme="minorBidi"/>
      <w:sz w:val="22"/>
      <w:szCs w:val="22"/>
      <w:lang w:val="en-GB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6ACE"/>
  </w:style>
  <w:style w:type="paragraph" w:styleId="Ballontekst">
    <w:name w:val="Balloon Text"/>
    <w:basedOn w:val="Standaard"/>
    <w:link w:val="BallontekstChar"/>
    <w:uiPriority w:val="99"/>
    <w:semiHidden/>
    <w:unhideWhenUsed/>
    <w:rsid w:val="00F56ACE"/>
    <w:rPr>
      <w:rFonts w:ascii="Segoe UI" w:eastAsiaTheme="minorHAnsi" w:hAnsi="Segoe UI" w:cs="Segoe UI"/>
      <w:sz w:val="18"/>
      <w:szCs w:val="18"/>
      <w:lang w:val="en-GB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6ACE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F2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27FA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7FA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F27F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ervice.unitedcare@directhealthcaregroup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.rutten\OneDrive%20-%20Direct%20Healthcare%20Group\1%20Marketing\2%20Huisstijl_materialen\UC\Templates\Brief%20template%20UC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84B3AF5FDA4961BAE12BAC5452ED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5D07C9-B0E8-42C6-B58C-F5FA2FABE014}"/>
      </w:docPartPr>
      <w:docPartBody>
        <w:p w:rsidR="00A926D4" w:rsidRDefault="00C67A5C" w:rsidP="00C67A5C">
          <w:pPr>
            <w:pStyle w:val="EC84B3AF5FDA4961BAE12BAC5452ED15"/>
          </w:pPr>
          <w:r w:rsidRPr="00AD1769">
            <w:rPr>
              <w:rStyle w:val="Tekstvantijdelijkeaanduiding"/>
              <w:rFonts w:ascii="Manrope Light" w:eastAsiaTheme="minorHAnsi" w:hAnsi="Manrope Light" w:cstheme="majorHAnsi"/>
            </w:rPr>
            <w:t>Klik of tik om tekst in te voeren.</w:t>
          </w:r>
        </w:p>
      </w:docPartBody>
    </w:docPart>
    <w:docPart>
      <w:docPartPr>
        <w:name w:val="6CD17CFDECE4446CA054F35EDA8EE8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A81432-B8C7-4E88-A786-D8435FA78BCE}"/>
      </w:docPartPr>
      <w:docPartBody>
        <w:p w:rsidR="00A926D4" w:rsidRDefault="00C67A5C" w:rsidP="00C67A5C">
          <w:pPr>
            <w:pStyle w:val="6CD17CFDECE4446CA054F35EDA8EE8DD"/>
          </w:pPr>
          <w:r w:rsidRPr="00AD1769">
            <w:rPr>
              <w:rStyle w:val="Tekstvantijdelijkeaanduiding"/>
              <w:rFonts w:ascii="Manrope Light" w:eastAsiaTheme="minorHAnsi" w:hAnsi="Manrope Light" w:cstheme="majorHAnsi"/>
            </w:rPr>
            <w:t>Klik of tik om tekst in te voeren.</w:t>
          </w:r>
        </w:p>
      </w:docPartBody>
    </w:docPart>
    <w:docPart>
      <w:docPartPr>
        <w:name w:val="DB6B09DC14B04C34B98FF1E88F98EE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04BDB9-9AA9-4B81-A198-E5DECED62540}"/>
      </w:docPartPr>
      <w:docPartBody>
        <w:p w:rsidR="00A926D4" w:rsidRDefault="00C67A5C" w:rsidP="00C67A5C">
          <w:pPr>
            <w:pStyle w:val="DB6B09DC14B04C34B98FF1E88F98EE5C"/>
          </w:pPr>
          <w:r w:rsidRPr="00AD1769">
            <w:rPr>
              <w:rStyle w:val="Tekstvantijdelijkeaanduiding"/>
              <w:rFonts w:ascii="Manrope Light" w:eastAsiaTheme="minorHAnsi" w:hAnsi="Manrope Light" w:cstheme="majorHAnsi"/>
            </w:rPr>
            <w:t>Klik of tik om tekst in te voeren.</w:t>
          </w:r>
        </w:p>
      </w:docPartBody>
    </w:docPart>
    <w:docPart>
      <w:docPartPr>
        <w:name w:val="B7546E01D47E4F9F95F9512254C56C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28B14D-612E-4138-909B-97799B4AC8B7}"/>
      </w:docPartPr>
      <w:docPartBody>
        <w:p w:rsidR="00A926D4" w:rsidRDefault="00C67A5C" w:rsidP="00C67A5C">
          <w:pPr>
            <w:pStyle w:val="B7546E01D47E4F9F95F9512254C56CC0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04A8947FA4EF4B2C9DAA67B28ACC3D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41DA9-ADB0-4717-A32F-55413F7A5B50}"/>
      </w:docPartPr>
      <w:docPartBody>
        <w:p w:rsidR="00A926D4" w:rsidRDefault="00C67A5C" w:rsidP="00C67A5C">
          <w:pPr>
            <w:pStyle w:val="04A8947FA4EF4B2C9DAA67B28ACC3D78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5B2AE86FC3B449F68F3C70BA48532C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6E81D2-745A-44F9-B7DC-E627DD948C7D}"/>
      </w:docPartPr>
      <w:docPartBody>
        <w:p w:rsidR="00A926D4" w:rsidRDefault="00C67A5C" w:rsidP="00C67A5C">
          <w:pPr>
            <w:pStyle w:val="5B2AE86FC3B449F68F3C70BA48532CCD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77AA4F58E5EA43808797ABAAF45C27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3220C-5142-46A8-9091-369D4DF277C2}"/>
      </w:docPartPr>
      <w:docPartBody>
        <w:p w:rsidR="00A926D4" w:rsidRDefault="00C67A5C" w:rsidP="00C67A5C">
          <w:pPr>
            <w:pStyle w:val="77AA4F58E5EA43808797ABAAF45C2753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61CB18C433454EF6BB083198D19DA8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562CD-79BB-4526-9644-DF263F494592}"/>
      </w:docPartPr>
      <w:docPartBody>
        <w:p w:rsidR="00A926D4" w:rsidRDefault="00C67A5C" w:rsidP="00C67A5C">
          <w:pPr>
            <w:pStyle w:val="61CB18C433454EF6BB083198D19DA85C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62B6768ED946436F8EC7909F2572A8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B1FF7-6710-4CF0-AF9D-528D76E59D0D}"/>
      </w:docPartPr>
      <w:docPartBody>
        <w:p w:rsidR="00A926D4" w:rsidRDefault="00C67A5C" w:rsidP="00C67A5C">
          <w:pPr>
            <w:pStyle w:val="62B6768ED946436F8EC7909F2572A847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CE0A54DBA4064A6B828D8AE6898712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74FB22-21E8-4EDA-9CD7-07D9A09C991B}"/>
      </w:docPartPr>
      <w:docPartBody>
        <w:p w:rsidR="00A926D4" w:rsidRDefault="00C67A5C" w:rsidP="00C67A5C">
          <w:pPr>
            <w:pStyle w:val="CE0A54DBA4064A6B828D8AE6898712A6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1EB7A15B6B734DF7BFE904AFE4C586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E0FC0C-09F6-4508-AC26-81661C7585B6}"/>
      </w:docPartPr>
      <w:docPartBody>
        <w:p w:rsidR="00A926D4" w:rsidRDefault="00C67A5C" w:rsidP="00C67A5C">
          <w:pPr>
            <w:pStyle w:val="1EB7A15B6B734DF7BFE904AFE4C58637"/>
          </w:pPr>
          <w:r w:rsidRPr="00A70903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2CFC0C3B57B14B0AB4E9296D2D5C3A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1110CE-85D6-45BE-91E7-D62E9C200B76}"/>
      </w:docPartPr>
      <w:docPartBody>
        <w:p w:rsidR="00A926D4" w:rsidRDefault="00C67A5C" w:rsidP="00C67A5C">
          <w:pPr>
            <w:pStyle w:val="2CFC0C3B57B14B0AB4E9296D2D5C3A8E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434C765907374DD3A6B4E15468FA9D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71E7F5-F379-4646-9ADC-D8894B0D9D83}"/>
      </w:docPartPr>
      <w:docPartBody>
        <w:p w:rsidR="00A926D4" w:rsidRDefault="00C67A5C" w:rsidP="00C67A5C">
          <w:pPr>
            <w:pStyle w:val="434C765907374DD3A6B4E15468FA9D1B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2C62C508BA0A455F8F140B98C235AD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018EB-10EF-492F-A0D7-B3A1BA06D2FA}"/>
      </w:docPartPr>
      <w:docPartBody>
        <w:p w:rsidR="00A926D4" w:rsidRDefault="00C67A5C" w:rsidP="00C67A5C">
          <w:pPr>
            <w:pStyle w:val="2C62C508BA0A455F8F140B98C235AD91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D88178BD46CB40B9B1B2D9E7263277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BAEBEB-4F6D-45EE-ADBD-3F91A87481F3}"/>
      </w:docPartPr>
      <w:docPartBody>
        <w:p w:rsidR="00A926D4" w:rsidRDefault="00C67A5C" w:rsidP="00C67A5C">
          <w:pPr>
            <w:pStyle w:val="D88178BD46CB40B9B1B2D9E7263277981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DF67F78EB6774D448687401C403D4C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4987F0-E7E2-496C-9ACC-B404F8CF2DD8}"/>
      </w:docPartPr>
      <w:docPartBody>
        <w:p w:rsidR="00A926D4" w:rsidRDefault="00C67A5C" w:rsidP="00C67A5C">
          <w:pPr>
            <w:pStyle w:val="DF67F78EB6774D448687401C403D4CFA1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E8252C821AB143F3B65C97605E898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1B71B3-4316-4A66-8A60-FD92E6671C37}"/>
      </w:docPartPr>
      <w:docPartBody>
        <w:p w:rsidR="00A926D4" w:rsidRDefault="00C67A5C" w:rsidP="00C67A5C">
          <w:pPr>
            <w:pStyle w:val="E8252C821AB143F3B65C97605E898B9F1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084A0F2215964F548AE0F89D7D48B1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956B76-58F6-49B7-BA0D-48CBEE3B68FA}"/>
      </w:docPartPr>
      <w:docPartBody>
        <w:p w:rsidR="00A926D4" w:rsidRDefault="00C67A5C" w:rsidP="00C67A5C">
          <w:pPr>
            <w:pStyle w:val="084A0F2215964F548AE0F89D7D48B18C1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44B939FA01A54C61A32EE7C5918AD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B1603A-4E7D-4981-8D8B-6B85B71389F0}"/>
      </w:docPartPr>
      <w:docPartBody>
        <w:p w:rsidR="00A926D4" w:rsidRDefault="00C67A5C" w:rsidP="00C67A5C">
          <w:pPr>
            <w:pStyle w:val="44B939FA01A54C61A32EE7C5918ADB101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5B07D263F53B46D29F3C1BFF62C1D0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577962-071C-4EFC-ABE0-8A64DCAB0DC0}"/>
      </w:docPartPr>
      <w:docPartBody>
        <w:p w:rsidR="00C67A5C" w:rsidRDefault="00C67A5C" w:rsidP="00C67A5C">
          <w:pPr>
            <w:pStyle w:val="5B07D263F53B46D29F3C1BFF62C1D00A"/>
          </w:pPr>
          <w:r w:rsidRPr="00AD1769">
            <w:rPr>
              <w:rStyle w:val="Tekstvantijdelijkeaanduiding"/>
              <w:rFonts w:ascii="Manrope Light" w:eastAsiaTheme="minorHAnsi" w:hAnsi="Manrope Light" w:cstheme="majorHAnsi"/>
            </w:rPr>
            <w:t>Klik of tik om tekst in te voeren.</w:t>
          </w:r>
        </w:p>
      </w:docPartBody>
    </w:docPart>
    <w:docPart>
      <w:docPartPr>
        <w:name w:val="B94701EECE0B4B19B2BDFA4CA9E1D0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DFD2C8-E998-4A9A-9C5E-D75138820534}"/>
      </w:docPartPr>
      <w:docPartBody>
        <w:p w:rsidR="00FF0657" w:rsidRDefault="00FF0657" w:rsidP="00FF0657">
          <w:pPr>
            <w:pStyle w:val="B94701EECE0B4B19B2BDFA4CA9E1D0D1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  <w:docPart>
      <w:docPartPr>
        <w:name w:val="85312C046C1F4A0397CD9C44623100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6B5A0-6D18-412B-8157-B8367A10E596}"/>
      </w:docPartPr>
      <w:docPartBody>
        <w:p w:rsidR="00FF0657" w:rsidRDefault="00FF0657" w:rsidP="00FF0657">
          <w:pPr>
            <w:pStyle w:val="85312C046C1F4A0397CD9C44623100EB"/>
          </w:pPr>
          <w:r w:rsidRPr="00AD1769">
            <w:rPr>
              <w:rStyle w:val="Tekstvantijdelijkeaanduiding"/>
              <w:rFonts w:ascii="Manrope Light" w:eastAsiaTheme="minorHAnsi" w:hAnsi="Manrope Ligh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 Light">
    <w:altName w:val="Calibri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D4"/>
    <w:rsid w:val="00011450"/>
    <w:rsid w:val="000916AD"/>
    <w:rsid w:val="002A56D6"/>
    <w:rsid w:val="006036ED"/>
    <w:rsid w:val="0076543B"/>
    <w:rsid w:val="008F77CD"/>
    <w:rsid w:val="00A331A8"/>
    <w:rsid w:val="00A926D4"/>
    <w:rsid w:val="00C67A5C"/>
    <w:rsid w:val="00CB56F0"/>
    <w:rsid w:val="00DD49DE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F0657"/>
    <w:rPr>
      <w:color w:val="666666"/>
    </w:rPr>
  </w:style>
  <w:style w:type="paragraph" w:customStyle="1" w:styleId="EC84B3AF5FDA4961BAE12BAC5452ED15">
    <w:name w:val="EC84B3AF5FDA4961BAE12BAC5452ED15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CD17CFDECE4446CA054F35EDA8EE8DD">
    <w:name w:val="6CD17CFDECE4446CA054F35EDA8EE8DD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6B09DC14B04C34B98FF1E88F98EE5C">
    <w:name w:val="DB6B09DC14B04C34B98FF1E88F98EE5C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546E01D47E4F9F95F9512254C56CC0">
    <w:name w:val="B7546E01D47E4F9F95F9512254C56CC0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A8947FA4EF4B2C9DAA67B28ACC3D78">
    <w:name w:val="04A8947FA4EF4B2C9DAA67B28ACC3D78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2AE86FC3B449F68F3C70BA48532CCD">
    <w:name w:val="5B2AE86FC3B449F68F3C70BA48532CCD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AA4F58E5EA43808797ABAAF45C2753">
    <w:name w:val="77AA4F58E5EA43808797ABAAF45C2753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CB18C433454EF6BB083198D19DA85C">
    <w:name w:val="61CB18C433454EF6BB083198D19DA85C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B6768ED946436F8EC7909F2572A847">
    <w:name w:val="62B6768ED946436F8EC7909F2572A847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0A54DBA4064A6B828D8AE6898712A6">
    <w:name w:val="CE0A54DBA4064A6B828D8AE6898712A6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FC0C3B57B14B0AB4E9296D2D5C3A8E">
    <w:name w:val="2CFC0C3B57B14B0AB4E9296D2D5C3A8E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4C765907374DD3A6B4E15468FA9D1B">
    <w:name w:val="434C765907374DD3A6B4E15468FA9D1B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62C508BA0A455F8F140B98C235AD91">
    <w:name w:val="2C62C508BA0A455F8F140B98C235AD91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B7A15B6B734DF7BFE904AFE4C58637">
    <w:name w:val="1EB7A15B6B734DF7BFE904AFE4C58637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8178BD46CB40B9B1B2D9E7263277981">
    <w:name w:val="D88178BD46CB40B9B1B2D9E7263277981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67F78EB6774D448687401C403D4CFA1">
    <w:name w:val="DF67F78EB6774D448687401C403D4CFA1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8252C821AB143F3B65C97605E898B9F1">
    <w:name w:val="E8252C821AB143F3B65C97605E898B9F1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4A0F2215964F548AE0F89D7D48B18C1">
    <w:name w:val="084A0F2215964F548AE0F89D7D48B18C1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B939FA01A54C61A32EE7C5918ADB101">
    <w:name w:val="44B939FA01A54C61A32EE7C5918ADB101"/>
    <w:rsid w:val="00C67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07D263F53B46D29F3C1BFF62C1D00A">
    <w:name w:val="5B07D263F53B46D29F3C1BFF62C1D00A"/>
    <w:rsid w:val="00C67A5C"/>
  </w:style>
  <w:style w:type="paragraph" w:customStyle="1" w:styleId="B94701EECE0B4B19B2BDFA4CA9E1D0D1">
    <w:name w:val="B94701EECE0B4B19B2BDFA4CA9E1D0D1"/>
    <w:rsid w:val="00FF0657"/>
  </w:style>
  <w:style w:type="paragraph" w:customStyle="1" w:styleId="85312C046C1F4A0397CD9C44623100EB">
    <w:name w:val="85312C046C1F4A0397CD9C44623100EB"/>
    <w:rsid w:val="00FF0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9F8D9-78CE-4999-A075-A72C623C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template UC 2023</Template>
  <TotalTime>0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Rutten</dc:creator>
  <cp:keywords/>
  <dc:description/>
  <cp:lastModifiedBy>Leon Kerstma</cp:lastModifiedBy>
  <cp:revision>3</cp:revision>
  <cp:lastPrinted>2020-07-17T10:40:00Z</cp:lastPrinted>
  <dcterms:created xsi:type="dcterms:W3CDTF">2025-10-09T07:07:00Z</dcterms:created>
  <dcterms:modified xsi:type="dcterms:W3CDTF">2025-10-09T07:11:00Z</dcterms:modified>
</cp:coreProperties>
</file>